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F34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23608D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DE1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85707B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BF298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D70B5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597FB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4E631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106D4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DBF37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8D1C79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F27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B01DFF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715C4D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975E7BD">
            <w:pPr>
              <w:ind w:firstLine="420" w:firstLineChars="200"/>
              <w:jc w:val="center"/>
            </w:pPr>
          </w:p>
          <w:p w14:paraId="7B64237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7531B0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395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22C92F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021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83A6FC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CFAEC1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23E696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6E8A3F0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B072B1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DA1607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740053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59E5F5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783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4DE4A7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ECEFF4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E58308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9B18A0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63"/>
        <w:gridCol w:w="4"/>
        <w:gridCol w:w="13325"/>
        <w:gridCol w:w="420"/>
      </w:tblGrid>
      <w:tr w14:paraId="15F4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5"/>
            <w:vAlign w:val="center"/>
          </w:tcPr>
          <w:p w14:paraId="3E0CE891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4EA6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 w14:paraId="41F6C4E3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5A223CB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1E53CD11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0BBFAD8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308A4A75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2F109090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392315C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66D9C362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494F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 w14:paraId="13CF337A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E3EF557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A282352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13647D9E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479FF496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 w14:paraId="7B10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699" w:hRule="atLeast"/>
        </w:trPr>
        <w:tc>
          <w:tcPr>
            <w:tcW w:w="13892" w:type="dxa"/>
            <w:gridSpan w:val="3"/>
            <w:vAlign w:val="center"/>
          </w:tcPr>
          <w:p w14:paraId="420AB13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06EE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2938" w:hRule="atLeast"/>
        </w:trPr>
        <w:tc>
          <w:tcPr>
            <w:tcW w:w="567" w:type="dxa"/>
            <w:gridSpan w:val="2"/>
            <w:vAlign w:val="center"/>
          </w:tcPr>
          <w:p w14:paraId="6A7DBF9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140F5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D24E2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595B4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45B5B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B2C9A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9434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1CA85E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BA2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2750" w:hRule="atLeast"/>
        </w:trPr>
        <w:tc>
          <w:tcPr>
            <w:tcW w:w="567" w:type="dxa"/>
            <w:gridSpan w:val="2"/>
          </w:tcPr>
          <w:p w14:paraId="6763EDE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9A8F30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598CB41">
            <w:pPr>
              <w:ind w:firstLine="420" w:firstLineChars="200"/>
              <w:jc w:val="center"/>
            </w:pPr>
          </w:p>
          <w:p w14:paraId="3DDE762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51BC47F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6日</w:t>
            </w:r>
          </w:p>
        </w:tc>
      </w:tr>
    </w:tbl>
    <w:p w14:paraId="692B356F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9D4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69616C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4E42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ED7090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9CD69B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4D9148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试生产两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26D76C7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1CEEC5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C9B702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87DA5F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39DF48A3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723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A1F20C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4FC15FBE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905AAD3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12C31DD5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</w:tbl>
    <w:p w14:paraId="530224B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E9A6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CA3A806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35378CB"/>
    <w:rsid w:val="14772001"/>
    <w:rsid w:val="14996762"/>
    <w:rsid w:val="16713173"/>
    <w:rsid w:val="1789149D"/>
    <w:rsid w:val="17EE200B"/>
    <w:rsid w:val="193673DA"/>
    <w:rsid w:val="19A546CA"/>
    <w:rsid w:val="19B305BC"/>
    <w:rsid w:val="1F020A43"/>
    <w:rsid w:val="1F6D2F7E"/>
    <w:rsid w:val="22BD677E"/>
    <w:rsid w:val="232F2B49"/>
    <w:rsid w:val="247F089A"/>
    <w:rsid w:val="25396717"/>
    <w:rsid w:val="25713EE7"/>
    <w:rsid w:val="27296922"/>
    <w:rsid w:val="282C022F"/>
    <w:rsid w:val="2C647A26"/>
    <w:rsid w:val="2DD515DD"/>
    <w:rsid w:val="2E9954C3"/>
    <w:rsid w:val="2FDC5523"/>
    <w:rsid w:val="31544BBD"/>
    <w:rsid w:val="345A086F"/>
    <w:rsid w:val="35A05E21"/>
    <w:rsid w:val="35AB7B1B"/>
    <w:rsid w:val="389D4DAD"/>
    <w:rsid w:val="391725AE"/>
    <w:rsid w:val="3A6955FB"/>
    <w:rsid w:val="3A960861"/>
    <w:rsid w:val="3AFA4C28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7C2029D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7E0855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1000</Words>
  <Characters>1021</Characters>
  <Lines>0</Lines>
  <Paragraphs>0</Paragraphs>
  <TotalTime>0</TotalTime>
  <ScaleCrop>false</ScaleCrop>
  <LinksUpToDate>false</LinksUpToDate>
  <CharactersWithSpaces>1424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2025-04-10T01:35:54Z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EC2AF02B4F074282ACAF0458303B03BD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