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1AA3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3E8EE16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45AA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2C4E5BE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4CEBFAC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FCD8E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C4015F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F15F62F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76919AD0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5D8806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C84E82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9EA180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3A9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C9DD50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CFFBFA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1D298A8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76934029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599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05FEC07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E2B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98186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4465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AC8EC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0BC28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33512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D20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9C0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45C7B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47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5D11D2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679BB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2B00FF">
            <w:pPr>
              <w:ind w:firstLine="420" w:firstLineChars="200"/>
              <w:jc w:val="center"/>
            </w:pPr>
          </w:p>
          <w:p w14:paraId="5777AA21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4CCD65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F18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B8C0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8FF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9BF77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4960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F9E8A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8187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8BB2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2590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60349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24D1C2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10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6304EE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04055D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447681">
            <w:pPr>
              <w:ind w:firstLine="420" w:firstLineChars="200"/>
              <w:jc w:val="center"/>
            </w:pPr>
          </w:p>
          <w:p w14:paraId="6E0537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29852D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C4B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55E693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CB8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5683E4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37FC81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48B02BF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EA029F1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635DDE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9EF4AB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E03015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F13ABD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6CB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5F75175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6E8187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141E09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669C426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635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B1DB4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59F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40D60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C66F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383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A779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0A72B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392A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14F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800CB7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1D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D7FCCE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55D55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0193D3">
            <w:pPr>
              <w:ind w:firstLine="420" w:firstLineChars="200"/>
              <w:jc w:val="center"/>
            </w:pPr>
          </w:p>
          <w:p w14:paraId="1B5F24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607675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AB0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FA18D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3BF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FAD3A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8FF6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A77E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8D70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41906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EF63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BECE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B3EDD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CE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A65CA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C5C135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C310CE">
            <w:pPr>
              <w:ind w:firstLine="420" w:firstLineChars="200"/>
              <w:jc w:val="center"/>
            </w:pPr>
          </w:p>
          <w:p w14:paraId="3132FF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A22ACD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A980D9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BCE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9B72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B5A5CDA"/>
    <w:rsid w:val="0D886271"/>
    <w:rsid w:val="0E110EC0"/>
    <w:rsid w:val="100B21F3"/>
    <w:rsid w:val="10EA2396"/>
    <w:rsid w:val="119573D2"/>
    <w:rsid w:val="14772001"/>
    <w:rsid w:val="15C44478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8D75E13"/>
    <w:rsid w:val="492B196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4C56B2"/>
    <w:rsid w:val="705C7F34"/>
    <w:rsid w:val="73080A0B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1417</Words>
  <Characters>1440</Characters>
  <Lines>0</Lines>
  <Paragraphs>0</Paragraphs>
  <TotalTime>0</TotalTime>
  <ScaleCrop>false</ScaleCrop>
  <LinksUpToDate>false</LinksUpToDate>
  <CharactersWithSpaces>2088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2025-04-03T06:42:26Z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13A1666BBAB94204BB8D83256DA1250A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