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792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5C395C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038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ED2A56A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EC9460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39AE01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7AD2F50F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38AF6A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199EE0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A595B7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0A86FB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B03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E6E13C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3E1EE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7312DE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DAA241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EDE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1BCB593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063D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5DDC672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7C1B4E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745A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6BC24E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242BCE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、盲板抽堵作业15处</w:t>
            </w:r>
          </w:p>
          <w:p w14:paraId="0CD818E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ED2468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9A953A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3F58E6C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13C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F6F9E3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070DF68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68C0E1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3FD6CAB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589C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D43E6D9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98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7B18E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E3303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E6FE4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366A7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16DCC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83891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1DDF0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E4564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3BF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A14D6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25017A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341BEC">
            <w:pPr>
              <w:ind w:firstLine="420" w:firstLineChars="200"/>
              <w:jc w:val="center"/>
            </w:pPr>
          </w:p>
          <w:p w14:paraId="768EF951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584640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A1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52E06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166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48A36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45386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82F18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8EB5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2EC4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A60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68E17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7B622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D3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B8E65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78DBB4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D6C8C3">
            <w:pPr>
              <w:ind w:firstLine="420" w:firstLineChars="200"/>
              <w:jc w:val="center"/>
            </w:pPr>
          </w:p>
          <w:p w14:paraId="6A3DEB9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D31507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4B0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2F22A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8A7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ECCCD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E8A0B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32E8D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E6BE4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445CD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F8DA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C605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3B6A02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97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60B67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EB7F31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D2AA5">
            <w:pPr>
              <w:ind w:firstLine="420" w:firstLineChars="200"/>
              <w:jc w:val="center"/>
            </w:pPr>
          </w:p>
          <w:p w14:paraId="6C2ED3B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3AAC0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4C0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6DE79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6CC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02630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0D25C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F746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13732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697E2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FAD98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89BEB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6245E5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77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D881A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9E8A37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90A099">
            <w:pPr>
              <w:ind w:firstLine="420" w:firstLineChars="200"/>
              <w:jc w:val="center"/>
            </w:pPr>
          </w:p>
          <w:p w14:paraId="4B2B7EF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DE78FB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5E2C0C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BB5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FB2DAF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C3801D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636960"/>
    <w:rsid w:val="3B97747B"/>
    <w:rsid w:val="3BA8340C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137B77"/>
    <w:rsid w:val="705C7F34"/>
    <w:rsid w:val="72C271C6"/>
    <w:rsid w:val="73996D5E"/>
    <w:rsid w:val="73EF5B48"/>
    <w:rsid w:val="74BD4ABB"/>
    <w:rsid w:val="74F772A0"/>
    <w:rsid w:val="76A81A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1427</Words>
  <Characters>1450</Characters>
  <Lines>0</Lines>
  <Paragraphs>0</Paragraphs>
  <TotalTime>0</TotalTime>
  <ScaleCrop>false</ScaleCrop>
  <LinksUpToDate>false</LinksUpToDate>
  <CharactersWithSpaces>2079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2025-04-02T06:42:02Z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BCAC382F26C548AFB0FE89AC8363A468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