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4DA5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D6D03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恒瑞工业气体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1929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84A28F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11C39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气瓶充装</w:t>
            </w:r>
            <w:r>
              <w:rPr>
                <w:rFonts w:hint="eastAsia" w:cs="宋体"/>
                <w:sz w:val="28"/>
                <w:szCs w:val="28"/>
              </w:rPr>
              <w:t>装置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1BBD3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0D57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D5E60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1C7E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9E6ED9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充装</w:t>
            </w:r>
            <w:r>
              <w:rPr>
                <w:rFonts w:hint="eastAsia" w:cs="宋体"/>
                <w:sz w:val="28"/>
                <w:szCs w:val="28"/>
              </w:rPr>
              <w:t>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78243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3F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2BB9802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65FEB65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我承诺所有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充装</w:t>
            </w:r>
            <w:r>
              <w:rPr>
                <w:rFonts w:hint="eastAsia" w:cs="宋体"/>
                <w:sz w:val="32"/>
                <w:szCs w:val="32"/>
              </w:rPr>
              <w:t>装置处于安全状态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D0F4FA6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 w14:paraId="04E48ED7">
            <w:pPr>
              <w:ind w:leftChars="100"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5C48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20A824DA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A39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B2F27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37CC44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2A607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147B42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7B77E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3DF3E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4B1CA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01DD63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7DC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14F8C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403A3EE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E7B1DF1">
            <w:pPr>
              <w:ind w:firstLine="420" w:firstLineChars="200"/>
              <w:jc w:val="center"/>
            </w:pPr>
          </w:p>
          <w:p w14:paraId="4E049ADF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4925874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9E6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6A655D2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EE6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2467567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2578D2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89B791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F8D71A1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级动火1处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动火2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774EE70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临时用电4处、高处作业6处           </w:t>
            </w: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C07406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吊装作业0处，断路作业0处，动土作业0处，盲板抽堵作业0处。</w:t>
            </w:r>
          </w:p>
          <w:p w14:paraId="47DA88A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5F2FF9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97D6497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E63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24DFD0D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6E601486"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 w14:paraId="46DE504D"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 w14:paraId="53324F66"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30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E6E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2066544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5564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2D0B2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BA061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A6075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870DE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91363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DF584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F6987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309B3D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057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4254CAB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70EC24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B968026">
            <w:pPr>
              <w:ind w:firstLine="420" w:firstLineChars="200"/>
              <w:jc w:val="center"/>
            </w:pPr>
          </w:p>
          <w:p w14:paraId="61DFB06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B842A5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805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AE6CD2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438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449EC8A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62CB2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E7394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1CCE7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BB7C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3C85C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C29F6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BC8BE6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943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7FF5EF7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C55242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5183B28">
            <w:pPr>
              <w:ind w:firstLine="420" w:firstLineChars="200"/>
              <w:jc w:val="center"/>
            </w:pPr>
          </w:p>
          <w:p w14:paraId="3AB9DBB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241788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B25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0027CE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CE4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0F5C81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ACD30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6DFF3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DC932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CDA49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68902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66C8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414F97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4B06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7EBA181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AB5DD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08A5386">
            <w:pPr>
              <w:ind w:firstLine="420" w:firstLineChars="200"/>
              <w:jc w:val="center"/>
            </w:pPr>
          </w:p>
          <w:p w14:paraId="5C81272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CB4C28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2025年3月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F79DE6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BDB08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1F1D0E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1FA22E7"/>
    <w:rsid w:val="14772001"/>
    <w:rsid w:val="14996762"/>
    <w:rsid w:val="16713173"/>
    <w:rsid w:val="1789149D"/>
    <w:rsid w:val="19286478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CE60BF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2AF2342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1416</Words>
  <Characters>1446</Characters>
  <Lines>0</Lines>
  <Paragraphs>0</Paragraphs>
  <TotalTime>0</TotalTime>
  <ScaleCrop>false</ScaleCrop>
  <LinksUpToDate>false</LinksUpToDate>
  <CharactersWithSpaces>2095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2025-03-31T01:10:56Z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91E24A101F8A4CE6B0B104F70212C520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