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32A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98F9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499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57CB4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A17C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44871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FE00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D459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B5AC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9D54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F21D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96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63DE1D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D968B6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6BC88B">
            <w:pPr>
              <w:ind w:firstLine="420" w:firstLineChars="200"/>
              <w:jc w:val="center"/>
            </w:pPr>
          </w:p>
          <w:p w14:paraId="6A756A4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A210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86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73523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DE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75B17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F8BE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D7D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4C7A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51A6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C8686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B0B1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70D4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ED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41168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8B6B2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6DC381">
            <w:pPr>
              <w:ind w:firstLine="420" w:firstLineChars="200"/>
              <w:jc w:val="center"/>
            </w:pPr>
          </w:p>
          <w:p w14:paraId="42F7A62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696EE5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1BA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3C208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6ED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584BD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30429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B2467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F8377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BF6B2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AB48A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075C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C2B0B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73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2501C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5141F2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FCF936">
            <w:pPr>
              <w:ind w:firstLine="420" w:firstLineChars="200"/>
              <w:jc w:val="center"/>
            </w:pPr>
          </w:p>
          <w:p w14:paraId="763751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13F88D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044868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58B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8A988F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0EC66915"/>
    <w:rsid w:val="100B21F3"/>
    <w:rsid w:val="10EA2396"/>
    <w:rsid w:val="142B13E2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2206C9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985</Words>
  <Characters>1007</Characters>
  <Lines>0</Lines>
  <Paragraphs>0</Paragraphs>
  <TotalTime>0</TotalTime>
  <ScaleCrop>false</ScaleCrop>
  <LinksUpToDate>false</LinksUpToDate>
  <CharactersWithSpaces>1424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2025-03-31T01:03:36Z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0E6A2323C996432886E3AEE515FDDE8D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