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9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7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、盲板抽堵作业0处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05E6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20C6AF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49E8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669771D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699B3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69A47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EEAB8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C0FF8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07070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0C55D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F9031E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84A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4877EA8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BCE5DC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D415CC5">
            <w:pPr>
              <w:ind w:firstLine="420" w:firstLineChars="200"/>
              <w:jc w:val="center"/>
            </w:pPr>
          </w:p>
          <w:p w14:paraId="776D86A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3194C5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AB0C905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D79C5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9836DD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E1C47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56027AB"/>
    <w:rsid w:val="16713173"/>
    <w:rsid w:val="1789149D"/>
    <w:rsid w:val="193C635E"/>
    <w:rsid w:val="19A546CA"/>
    <w:rsid w:val="19B305BC"/>
    <w:rsid w:val="1A1C017D"/>
    <w:rsid w:val="1F6D2F7E"/>
    <w:rsid w:val="21E72F58"/>
    <w:rsid w:val="22BD677E"/>
    <w:rsid w:val="232F2B49"/>
    <w:rsid w:val="247F089A"/>
    <w:rsid w:val="27296922"/>
    <w:rsid w:val="282C022F"/>
    <w:rsid w:val="298B6208"/>
    <w:rsid w:val="2BFC1675"/>
    <w:rsid w:val="31544BBD"/>
    <w:rsid w:val="31DD2DE2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8750BBA"/>
    <w:rsid w:val="4A2F1F3B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1222</Words>
  <Characters>1248</Characters>
  <Lines>0</Lines>
  <Paragraphs>0</Paragraphs>
  <TotalTime>0</TotalTime>
  <ScaleCrop>false</ScaleCrop>
  <LinksUpToDate>false</LinksUpToDate>
  <CharactersWithSpaces>1817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2025-03-31T01:02:34Z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685A0418478649EA86404B98014510FE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