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F8D71A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一级动火1处、二级动火作业5处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临时用电6处、高处作业9 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cs="宋体"/>
                <w:sz w:val="28"/>
                <w:szCs w:val="28"/>
              </w:rPr>
              <w:t>进入受限空间作业3处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 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5年3月26 日</w:t>
            </w:r>
          </w:p>
        </w:tc>
      </w:tr>
      <w:tr w14:paraId="438B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AE5251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2C34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A17355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901C8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EE51A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BD3B48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2384E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6D198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E17D3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A26E2F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11BB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649AAB8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BF7A6D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7A533B2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9766AF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EE8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51CCFA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F80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671584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15E54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615D0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962A6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A4F51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AA9CE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954C8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96B981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883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AF5C4E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65D411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8C57478">
            <w:pPr>
              <w:ind w:firstLine="420" w:firstLineChars="200"/>
              <w:jc w:val="center"/>
            </w:pPr>
          </w:p>
          <w:p w14:paraId="45A001D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0D67A6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B33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5F917FD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7427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E49E12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26EF51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70F0AFE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5945899A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A2135E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6AB21382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FED3E7F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271557C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5F0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480E0E67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A1E519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D31B5F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60245603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26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D90B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5A6C90D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B79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41871D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AC643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60467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441B0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B1E07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4E9CD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97D4D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902A6A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971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5CB0C80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3303B25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58D682A">
            <w:pPr>
              <w:ind w:firstLine="420" w:firstLineChars="200"/>
              <w:jc w:val="center"/>
            </w:pPr>
          </w:p>
          <w:p w14:paraId="4016566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50936E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C9EB1B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8892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0A45162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205DEA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DA2F09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D515DD"/>
    <w:rsid w:val="2FDC5523"/>
    <w:rsid w:val="31544BBD"/>
    <w:rsid w:val="345A086F"/>
    <w:rsid w:val="35AB7B1B"/>
    <w:rsid w:val="389D4DAD"/>
    <w:rsid w:val="391725AE"/>
    <w:rsid w:val="3A023E0C"/>
    <w:rsid w:val="3A6955FB"/>
    <w:rsid w:val="3A960861"/>
    <w:rsid w:val="3AFA4C28"/>
    <w:rsid w:val="3B9B0D1F"/>
    <w:rsid w:val="3BB93049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466140B"/>
    <w:rsid w:val="55A35F36"/>
    <w:rsid w:val="56431FCB"/>
    <w:rsid w:val="56CB4210"/>
    <w:rsid w:val="58E10C29"/>
    <w:rsid w:val="594F449D"/>
    <w:rsid w:val="5997216F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1CF050C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1620</Words>
  <Characters>1654</Characters>
  <Lines>0</Lines>
  <Paragraphs>0</Paragraphs>
  <TotalTime>0</TotalTime>
  <ScaleCrop>false</ScaleCrop>
  <LinksUpToDate>false</LinksUpToDate>
  <CharactersWithSpaces>2392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2025-03-31T01:00:02Z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EC2AF02B4F074282ACAF0458303B03BD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