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F8D71A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一级动火5处、二级动火作业2处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临时用电3处、高处作业7处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cs="宋体"/>
                <w:sz w:val="28"/>
                <w:szCs w:val="28"/>
              </w:rPr>
              <w:t>进入受限空间作业2处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5年3月22 日</w:t>
            </w:r>
          </w:p>
        </w:tc>
      </w:tr>
      <w:tr w14:paraId="19836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C6C2555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3A547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52B1F4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F4DE03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50C26E8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089AE0E9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E86744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5D384B32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34044856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214EEF7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0C47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36962ED9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712BAE8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276D17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DE32E2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2D44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0EC05B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B55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7308039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C9925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4FD4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1BC28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A7C06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261CF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2EA01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AB4F88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769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4FE60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1E12C81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31EBB8C">
            <w:pPr>
              <w:ind w:firstLine="420" w:firstLineChars="200"/>
              <w:jc w:val="center"/>
            </w:pPr>
          </w:p>
          <w:p w14:paraId="30F8A85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58CA8D5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C535DF5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93DA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BEAA4A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DF02AB"/>
    <w:rsid w:val="09EC00B3"/>
    <w:rsid w:val="0D886271"/>
    <w:rsid w:val="0D9A75CD"/>
    <w:rsid w:val="0E110EC0"/>
    <w:rsid w:val="0E1860F5"/>
    <w:rsid w:val="100B21F3"/>
    <w:rsid w:val="10EA2396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01044E1"/>
    <w:rsid w:val="214841CF"/>
    <w:rsid w:val="22BD677E"/>
    <w:rsid w:val="22C34341"/>
    <w:rsid w:val="232F2B49"/>
    <w:rsid w:val="247A570E"/>
    <w:rsid w:val="247F089A"/>
    <w:rsid w:val="26064C71"/>
    <w:rsid w:val="27296922"/>
    <w:rsid w:val="282C022F"/>
    <w:rsid w:val="2F300B31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1BB06C3"/>
    <w:rsid w:val="433C5EE6"/>
    <w:rsid w:val="43B82767"/>
    <w:rsid w:val="43F1534B"/>
    <w:rsid w:val="46D67484"/>
    <w:rsid w:val="48750BBA"/>
    <w:rsid w:val="4A487B3D"/>
    <w:rsid w:val="4A5D3613"/>
    <w:rsid w:val="4D1A4D38"/>
    <w:rsid w:val="4DCC4111"/>
    <w:rsid w:val="4E0A3B66"/>
    <w:rsid w:val="4E1812CD"/>
    <w:rsid w:val="51201F9C"/>
    <w:rsid w:val="51E23291"/>
    <w:rsid w:val="51F33BA8"/>
    <w:rsid w:val="52043170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1418</Words>
  <Characters>1448</Characters>
  <Lines>0</Lines>
  <Paragraphs>0</Paragraphs>
  <TotalTime>6</TotalTime>
  <ScaleCrop>false</ScaleCrop>
  <LinksUpToDate>false</LinksUpToDate>
  <CharactersWithSpaces>2095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2025-03-31T00:54:24Z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95988128968747ECAA105EA31E16954D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