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76DC8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46CE6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787" w:hRule="atLeast"/>
        </w:trPr>
        <w:tc>
          <w:tcPr>
            <w:tcW w:w="14420" w:type="dxa"/>
            <w:gridSpan w:val="6"/>
            <w:vAlign w:val="center"/>
          </w:tcPr>
          <w:p w14:paraId="084597E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B37F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54CB67A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0AAC203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A31DC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FFF128D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4CF37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91DDB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40F1A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68DD1C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1977A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08AFAEC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5BD114B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802CC7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BEC8C0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B3F6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2BA72C17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sz w:val="32"/>
                <w:szCs w:val="32"/>
                <w:lang w:val="en-US" w:eastAsia="zh-CN"/>
              </w:rPr>
              <w:t>辽宁全盛实业有限责任公司安全承诺公告</w:t>
            </w:r>
          </w:p>
        </w:tc>
      </w:tr>
      <w:tr w14:paraId="0D189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5256DC1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77274E0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1D7FBBF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7EDD3C6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AE8F12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724B28EF">
            <w:pPr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71E4D2C5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26F9E28B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>是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0A542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6D87A544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1628DA1D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4E44C3F6">
            <w:pPr>
              <w:ind w:firstLine="9600" w:firstLineChars="3000"/>
              <w:rPr>
                <w:rFonts w:hint="default" w:cs="Times New Roman"/>
                <w:sz w:val="32"/>
                <w:szCs w:val="32"/>
                <w:lang w:val="en-US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rFonts w:hint="eastAsia"/>
                <w:sz w:val="32"/>
                <w:szCs w:val="32"/>
                <w:lang w:eastAsia="zh-CN"/>
              </w:rPr>
              <w:t>：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韩雨望</w:t>
            </w:r>
          </w:p>
          <w:p w14:paraId="1ECA63E9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1F8D71A1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一级动火2处、二级动火作业2处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临时用电2处、高处作业6处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cs="宋体"/>
                <w:sz w:val="28"/>
                <w:szCs w:val="28"/>
              </w:rPr>
              <w:t>进入受限空间作业3处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吊装作业0处、动土作业2处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(否)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5年3月21 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209D0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2D69184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4B42B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4119C40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600EC0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2EA929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6745AF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68BA45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71684A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76D12D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3EEF390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462B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3FEDC9F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33CE05A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724EE8C">
            <w:pPr>
              <w:ind w:firstLine="420" w:firstLineChars="200"/>
              <w:jc w:val="center"/>
            </w:pPr>
          </w:p>
          <w:p w14:paraId="355D650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62FFF03D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30247CE3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3396F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FB0F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68D28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44F736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88525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76250A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CECB12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F0E75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C9E97A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C01336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330C3F9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82E1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39A3476C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9A19F7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0669064">
            <w:pPr>
              <w:ind w:firstLine="420" w:firstLineChars="200"/>
              <w:jc w:val="center"/>
            </w:pPr>
          </w:p>
          <w:p w14:paraId="3A9F975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09482A0C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CB01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7C43209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D6BC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E4BC00B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77DE775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2FB46DC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60FC1B30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3661FCE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7EF688E0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7E3F916B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58A12F86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20457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2056FBD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22CBB6B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1056552B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50B34D6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 w14:paraId="77D78671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E6D88B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B35EEA0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D71F69"/>
    <w:rsid w:val="03DD15C2"/>
    <w:rsid w:val="049C21DD"/>
    <w:rsid w:val="057C0576"/>
    <w:rsid w:val="068F73DE"/>
    <w:rsid w:val="07FD433C"/>
    <w:rsid w:val="095229FB"/>
    <w:rsid w:val="09EC00B3"/>
    <w:rsid w:val="0A5E5FEA"/>
    <w:rsid w:val="0A792D6F"/>
    <w:rsid w:val="0C6376EC"/>
    <w:rsid w:val="0D886271"/>
    <w:rsid w:val="0E110EC0"/>
    <w:rsid w:val="100B21F3"/>
    <w:rsid w:val="10397D89"/>
    <w:rsid w:val="10EA2396"/>
    <w:rsid w:val="14772001"/>
    <w:rsid w:val="14996762"/>
    <w:rsid w:val="16713173"/>
    <w:rsid w:val="175255E3"/>
    <w:rsid w:val="1789149D"/>
    <w:rsid w:val="191340A4"/>
    <w:rsid w:val="19A546CA"/>
    <w:rsid w:val="19B305BC"/>
    <w:rsid w:val="1AA21B71"/>
    <w:rsid w:val="1B655755"/>
    <w:rsid w:val="1F6D2F7E"/>
    <w:rsid w:val="20BC07DF"/>
    <w:rsid w:val="22BD677E"/>
    <w:rsid w:val="232F2B49"/>
    <w:rsid w:val="247F089A"/>
    <w:rsid w:val="27296922"/>
    <w:rsid w:val="282C022F"/>
    <w:rsid w:val="29B3312B"/>
    <w:rsid w:val="2C647A26"/>
    <w:rsid w:val="2DD515DD"/>
    <w:rsid w:val="30AF6705"/>
    <w:rsid w:val="31544BBD"/>
    <w:rsid w:val="35AB7B1B"/>
    <w:rsid w:val="389D4DAD"/>
    <w:rsid w:val="391725AE"/>
    <w:rsid w:val="3A960861"/>
    <w:rsid w:val="3C0E78D5"/>
    <w:rsid w:val="3D29776B"/>
    <w:rsid w:val="3F0D7FA7"/>
    <w:rsid w:val="3F2B6D4F"/>
    <w:rsid w:val="433C5EE6"/>
    <w:rsid w:val="43B82767"/>
    <w:rsid w:val="445B2327"/>
    <w:rsid w:val="46082518"/>
    <w:rsid w:val="46C438A2"/>
    <w:rsid w:val="47AF55D0"/>
    <w:rsid w:val="48324899"/>
    <w:rsid w:val="48750BBA"/>
    <w:rsid w:val="48B40E8B"/>
    <w:rsid w:val="4A5D3613"/>
    <w:rsid w:val="4B904E59"/>
    <w:rsid w:val="4D1A4D38"/>
    <w:rsid w:val="4E0A3B66"/>
    <w:rsid w:val="4E1812CD"/>
    <w:rsid w:val="51E23291"/>
    <w:rsid w:val="51F33BA8"/>
    <w:rsid w:val="52417E3F"/>
    <w:rsid w:val="53ED1D29"/>
    <w:rsid w:val="55A35F36"/>
    <w:rsid w:val="58020E8D"/>
    <w:rsid w:val="58415BD4"/>
    <w:rsid w:val="594F449D"/>
    <w:rsid w:val="59E57705"/>
    <w:rsid w:val="5A156371"/>
    <w:rsid w:val="5A986AFC"/>
    <w:rsid w:val="5AE57326"/>
    <w:rsid w:val="5B165A97"/>
    <w:rsid w:val="5E7A1183"/>
    <w:rsid w:val="5EBD4007"/>
    <w:rsid w:val="5FB56943"/>
    <w:rsid w:val="61B81872"/>
    <w:rsid w:val="62C21D3B"/>
    <w:rsid w:val="63662D6D"/>
    <w:rsid w:val="64E62E62"/>
    <w:rsid w:val="65905C90"/>
    <w:rsid w:val="682234B4"/>
    <w:rsid w:val="694C6B38"/>
    <w:rsid w:val="6A345CE1"/>
    <w:rsid w:val="6A3A0AEC"/>
    <w:rsid w:val="6A7853E0"/>
    <w:rsid w:val="6AF336D1"/>
    <w:rsid w:val="6CB51FA0"/>
    <w:rsid w:val="6D2E3C8F"/>
    <w:rsid w:val="6D5804A5"/>
    <w:rsid w:val="6DFB3E72"/>
    <w:rsid w:val="6FB8667C"/>
    <w:rsid w:val="6FEB4520"/>
    <w:rsid w:val="705C7F34"/>
    <w:rsid w:val="73996D5E"/>
    <w:rsid w:val="73EF5B48"/>
    <w:rsid w:val="74BD4ABB"/>
    <w:rsid w:val="74F772A0"/>
    <w:rsid w:val="757C1867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1635</Words>
  <Characters>1669</Characters>
  <Lines>0</Lines>
  <Paragraphs>0</Paragraphs>
  <TotalTime>0</TotalTime>
  <ScaleCrop>false</ScaleCrop>
  <LinksUpToDate>false</LinksUpToDate>
  <CharactersWithSpaces>2405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2025-03-31T00:47:14Z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03DD0568F25E4BA4BDD1028465F7CDC6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