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一级动火1处、二级动火作业5 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临时用电3处、高处作业4处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吊装作业3处、动土作业0处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5年3月17 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A01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B07B38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5AC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B64B96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43D1C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8662E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F21BAE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08FB7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CBFCE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B7A41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CCC1B2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7BF8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671BA4C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62C636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50F583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7952AC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936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0471DD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FB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B95C7C0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9E0B07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6FCB73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26883D2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0B0CFA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7C44F4E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41CF7D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1DB327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C651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531486E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99FEC3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B2E330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0760F88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03676C8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1D34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20CC5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CB14C0F"/>
    <w:rsid w:val="1F6D2F7E"/>
    <w:rsid w:val="215C6AB8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1DA59D9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3FE05470"/>
    <w:rsid w:val="4194717D"/>
    <w:rsid w:val="433C5EE6"/>
    <w:rsid w:val="43B82767"/>
    <w:rsid w:val="45AE3B98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6FE41E1E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1824</Words>
  <Characters>1862</Characters>
  <Lines>0</Lines>
  <Paragraphs>0</Paragraphs>
  <TotalTime>0</TotalTime>
  <ScaleCrop>false</ScaleCrop>
  <LinksUpToDate>false</LinksUpToDate>
  <CharactersWithSpaces>2666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2025-03-17T00:49:55Z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77919478BE7748348365FF8F3A2B2EE2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