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一级动火2处、二级动火作业0处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临时用电1处、高处作业2处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5年3月10 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A15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595DF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64B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E2106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D2683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CB42F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019C21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EA20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E8C95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D562A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3531A1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6B2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5C92783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4540CF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A8D6B9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D0DC9B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073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07FD8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D66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1ECA9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8226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C5CAE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2644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16D5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2EBD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A8FE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B5239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65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7FB413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E3BA96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DFD8CB">
            <w:pPr>
              <w:ind w:firstLine="420" w:firstLineChars="200"/>
              <w:jc w:val="center"/>
            </w:pPr>
          </w:p>
          <w:p w14:paraId="2DEC008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C771B9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8CA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92109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28A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AEE6A8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00F7A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AA0FA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40C94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694BC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C9F29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883D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49BCBA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141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239D7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B34DF3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A3864D">
            <w:pPr>
              <w:ind w:firstLine="420" w:firstLineChars="200"/>
              <w:jc w:val="center"/>
            </w:pPr>
          </w:p>
          <w:p w14:paraId="1A338A1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011242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0C9D09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01B748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DEA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9DAA94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B8F66D0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50A3FC2"/>
    <w:rsid w:val="4705267B"/>
    <w:rsid w:val="47203790"/>
    <w:rsid w:val="48750BBA"/>
    <w:rsid w:val="49996E45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6F266F7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1434</Words>
  <Characters>1464</Characters>
  <Lines>0</Lines>
  <Paragraphs>0</Paragraphs>
  <TotalTime>0</TotalTime>
  <ScaleCrop>false</ScaleCrop>
  <LinksUpToDate>false</LinksUpToDate>
  <CharactersWithSpaces>2111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2025-03-11T03:22:25Z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00ACA271501945E5A1E8D83900B0EE46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