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1143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EF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盘锦三力中科新材料有限公司</w:t>
            </w:r>
          </w:p>
        </w:tc>
      </w:tr>
      <w:tr w14:paraId="2993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25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企业状态</w:t>
            </w:r>
          </w:p>
        </w:tc>
        <w:tc>
          <w:tcPr>
            <w:tcW w:w="1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B63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生产装置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其中</w:t>
            </w:r>
          </w:p>
          <w:p w14:paraId="5D305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运行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停产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检修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  <w:p w14:paraId="39806B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特级动火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一级动火</w:t>
            </w:r>
            <w:r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处、二级动火作业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    临时用电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处、高处作业</w:t>
            </w:r>
            <w:r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</w:t>
            </w:r>
          </w:p>
          <w:p w14:paraId="6A5F5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进入受限空间作业</w:t>
            </w:r>
            <w:r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</w:t>
            </w:r>
          </w:p>
          <w:p w14:paraId="03CE1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吊装作业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处，断路作业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处，动土作业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处</w:t>
            </w:r>
          </w:p>
          <w:p w14:paraId="3174A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是否处于试生产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)</w:t>
            </w:r>
          </w:p>
          <w:p w14:paraId="5E614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是否处于开车状态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  <w:p w14:paraId="1064E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罐区、仓库等重大危险源是否处于安全状态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</w:tr>
      <w:tr w14:paraId="3FF5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47F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企业承诺</w:t>
            </w:r>
          </w:p>
        </w:tc>
        <w:tc>
          <w:tcPr>
            <w:tcW w:w="1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8A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今天我公司已进行安全风险研判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各项安全风险防控措施已落实到位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我承诺所有生产装置处于安全状态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罐区、仓库等重大危险源安全风险得到有效管控。</w:t>
            </w:r>
          </w:p>
          <w:p w14:paraId="58174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主要负责人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于春健</w:t>
            </w:r>
          </w:p>
          <w:p w14:paraId="1246EB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                       2025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9F2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332B8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B29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89821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278E4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FCF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C6D8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9220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B335C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ADAC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C3CC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49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8C8007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799B4D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E1672A">
            <w:pPr>
              <w:ind w:firstLine="420" w:firstLineChars="200"/>
              <w:jc w:val="center"/>
            </w:pPr>
          </w:p>
          <w:p w14:paraId="7512AE1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1B2F16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031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3B0F6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707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6F934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9455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9548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58D5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579A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0FCA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A35F9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2840B1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2A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433F6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C2024C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5932C5">
            <w:pPr>
              <w:ind w:firstLine="420" w:firstLineChars="200"/>
              <w:jc w:val="center"/>
            </w:pPr>
          </w:p>
          <w:p w14:paraId="144B4F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7E5FC3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1094FE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330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451F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8F47E1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5AB7B1B"/>
    <w:rsid w:val="3645049D"/>
    <w:rsid w:val="374B1674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6456E12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AC47DA8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1416</Words>
  <Characters>1441</Characters>
  <Lines>0</Lines>
  <Paragraphs>0</Paragraphs>
  <TotalTime>0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2025-03-11T03:17:19Z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