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一级动火2处、二级动火作业0处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临时用电2处、高处作业0处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5年3月8日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A58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0B20B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251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E5427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AA024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80DC2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10A3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12A2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A2D14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B3F9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888B4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5D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25015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E5A1F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2D6F1F">
            <w:pPr>
              <w:ind w:firstLine="420" w:firstLineChars="200"/>
              <w:jc w:val="center"/>
            </w:pPr>
          </w:p>
          <w:p w14:paraId="1D42BD7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62B71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DF58EB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747BDB9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A26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EDA68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6FE64BE"/>
    <w:rsid w:val="27296922"/>
    <w:rsid w:val="282C022F"/>
    <w:rsid w:val="2D5B5464"/>
    <w:rsid w:val="2D6E7498"/>
    <w:rsid w:val="2E051CB2"/>
    <w:rsid w:val="31544BBD"/>
    <w:rsid w:val="31D71264"/>
    <w:rsid w:val="32107885"/>
    <w:rsid w:val="334277B7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1820</Words>
  <Characters>1851</Characters>
  <Lines>0</Lines>
  <Paragraphs>0</Paragraphs>
  <TotalTime>0</TotalTime>
  <ScaleCrop>false</ScaleCrop>
  <LinksUpToDate>false</LinksUpToDate>
  <CharactersWithSpaces>2683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2025-03-11T03:16:07Z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