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临时用电4处、高处作业1处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进入受限空间作业3处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5年3月7日</w:t>
            </w:r>
          </w:p>
        </w:tc>
      </w:tr>
      <w:tr w14:paraId="448B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A6CE3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DA6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CFC834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CD45D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CEA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14AAFE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BFF3B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231D7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4E62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0B303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7C9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A3C794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B38BC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81A04D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2439A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BF5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B8459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D63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964C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87AF4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85023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A4A1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B710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606B0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5DA86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C1715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4A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34CC17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0AE4EF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F78D3B">
            <w:pPr>
              <w:ind w:firstLine="420" w:firstLineChars="200"/>
              <w:jc w:val="center"/>
            </w:pPr>
          </w:p>
          <w:p w14:paraId="5E2CEFB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3A47D8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89A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A641D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B1A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46B40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2CC7A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4CC8D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D8C6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1DEF5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477FA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96F8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535EE4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08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89056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8ED11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87102DF">
            <w:pPr>
              <w:ind w:firstLine="420" w:firstLineChars="200"/>
              <w:jc w:val="center"/>
            </w:pPr>
          </w:p>
          <w:p w14:paraId="7D443DF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93FE2F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E0FFEA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AE9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6877F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CF05B5"/>
    <w:rsid w:val="09EC00B3"/>
    <w:rsid w:val="0D886271"/>
    <w:rsid w:val="0E110EC0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2FD658D9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BC07858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ED186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1026</Words>
  <Characters>1043</Characters>
  <Lines>0</Lines>
  <Paragraphs>0</Paragraphs>
  <TotalTime>0</TotalTime>
  <ScaleCrop>false</ScaleCrop>
  <LinksUpToDate>false</LinksUpToDate>
  <CharactersWithSpaces>1541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2025-03-11T03:15:12Z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