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5C6A9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08A9FD7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2B02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6C2E75B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36AC074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81B250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6E850742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动火2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临时用电1处、高处作业1处</w:t>
            </w:r>
          </w:p>
          <w:p w14:paraId="59BB622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76B768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吊装作业0处，断路作业0处，动土作业0处</w:t>
            </w:r>
          </w:p>
          <w:p w14:paraId="0AC301A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48B7AB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54A2724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DD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5BB0560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0B898858"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 w14:paraId="07F24A5B"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 w14:paraId="5AAF66D8"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CCE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F4A39C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5FB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BEBB90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9DBD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BD2EF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F799E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3109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FCF5C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DEDD4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5B622E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BAF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735790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618DAC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8EB188">
            <w:pPr>
              <w:ind w:firstLine="420" w:firstLineChars="200"/>
              <w:jc w:val="center"/>
            </w:pPr>
          </w:p>
          <w:p w14:paraId="6115F9E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0E048B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DF1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4ED9B2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8138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3003E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5F584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DBC2C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80F0B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621D3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2C532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3D377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FC6002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B83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8E1158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F9809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97EF87E">
            <w:pPr>
              <w:ind w:firstLine="420" w:firstLineChars="200"/>
              <w:jc w:val="center"/>
            </w:pPr>
          </w:p>
          <w:p w14:paraId="5842BE9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D717C9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C3ED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487F6D2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8AA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1949A85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ABE28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0F495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A520B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2036D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D339D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2C875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FA1F43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F36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253668E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0FE8AB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9DB7B68">
            <w:pPr>
              <w:ind w:firstLine="420" w:firstLineChars="200"/>
              <w:jc w:val="center"/>
            </w:pPr>
          </w:p>
          <w:p w14:paraId="3B8188E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C24CDD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A4205D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6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6F0B2AF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9B49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1AF085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836F6"/>
    <w:rsid w:val="03DD15C2"/>
    <w:rsid w:val="049C21DD"/>
    <w:rsid w:val="06325F1C"/>
    <w:rsid w:val="07FD433C"/>
    <w:rsid w:val="081B7772"/>
    <w:rsid w:val="09EC00B3"/>
    <w:rsid w:val="0D886271"/>
    <w:rsid w:val="0E110EC0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AC524A2"/>
    <w:rsid w:val="2E226364"/>
    <w:rsid w:val="31544BBD"/>
    <w:rsid w:val="35AB7B1B"/>
    <w:rsid w:val="368C649E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8F46464"/>
    <w:rsid w:val="793B729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2035</Words>
  <Characters>2070</Characters>
  <Lines>0</Lines>
  <Paragraphs>0</Paragraphs>
  <TotalTime>0</TotalTime>
  <ScaleCrop>false</ScaleCrop>
  <LinksUpToDate>false</LinksUpToDate>
  <CharactersWithSpaces>2963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2025-03-11T03:14:03Z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