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737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9A6C3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AE9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21208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E700A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D7D0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30DFF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8B3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FF98D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EE7EF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267F7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8C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51B53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589AD8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620328A">
            <w:pPr>
              <w:ind w:firstLine="420" w:firstLineChars="200"/>
              <w:jc w:val="center"/>
            </w:pPr>
          </w:p>
          <w:p w14:paraId="2C712E6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79D07C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3D055A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 w14:paraId="53831D3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EDF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0216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D2351F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2A24FD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ABD0C1D"/>
    <w:rsid w:val="4D1A4D38"/>
    <w:rsid w:val="4DB72B71"/>
    <w:rsid w:val="4DF35065"/>
    <w:rsid w:val="4E0A3B66"/>
    <w:rsid w:val="4E1812CD"/>
    <w:rsid w:val="51D85991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3574C4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786</Words>
  <Characters>800</Characters>
  <Lines>0</Lines>
  <Paragraphs>0</Paragraphs>
  <TotalTime>0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2025-03-05T00:38:42Z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