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运行4套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一级动火处、二级动火作业0处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临时用电0处、高处作业2处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进入受限空间作业1处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5年3月3日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0CE7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1521F34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2FCF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482765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C4C2C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6DAC4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06232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ED532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4A250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ECDF8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D45ED3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7A4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19E2D6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8EC4AF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F563E88">
            <w:pPr>
              <w:ind w:firstLine="420" w:firstLineChars="200"/>
              <w:jc w:val="center"/>
            </w:pPr>
          </w:p>
          <w:p w14:paraId="04A68AA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BA4D9D8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4F9C75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A06C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262956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F703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65147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4D586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96909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6FAA9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123E3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5B974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F987F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2D532A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80F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5D1815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5D34ED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28779C">
            <w:pPr>
              <w:ind w:firstLine="420" w:firstLineChars="200"/>
              <w:jc w:val="center"/>
            </w:pPr>
          </w:p>
          <w:p w14:paraId="0E083F4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228EB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C0EC9C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01BCE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19B72F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B5A5CDA"/>
    <w:rsid w:val="0D886271"/>
    <w:rsid w:val="0E110EC0"/>
    <w:rsid w:val="100B21F3"/>
    <w:rsid w:val="10EA2396"/>
    <w:rsid w:val="119573D2"/>
    <w:rsid w:val="14772001"/>
    <w:rsid w:val="16713173"/>
    <w:rsid w:val="171D6FC7"/>
    <w:rsid w:val="1789149D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8D75E13"/>
    <w:rsid w:val="492B196A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D5804A5"/>
    <w:rsid w:val="6FB8667C"/>
    <w:rsid w:val="704C56B2"/>
    <w:rsid w:val="705C7F34"/>
    <w:rsid w:val="73080A0B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1444</Characters>
  <Lines>0</Lines>
  <Paragraphs>0</Paragraphs>
  <TotalTime>0</TotalTime>
  <ScaleCrop>false</ScaleCrop>
  <LinksUpToDate>false</LinksUpToDate>
  <CharactersWithSpaces>2091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2025-03-05T00:34:31Z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13A1666BBAB94204BB8D83256DA1250A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