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1C9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ADDAF9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462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3DB6D94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5C5CEB0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39FBD0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99853C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653349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BE50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13527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32096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4E737A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920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7023EFB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16F007D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2649C2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8517B9A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35E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ABD1737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5CA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512E1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ABB3D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34CAA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5AC93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48AC1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7BFD4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456BD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A5538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83E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DDD32C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41D7F2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B6AAFC">
            <w:pPr>
              <w:ind w:firstLine="420" w:firstLineChars="200"/>
              <w:jc w:val="center"/>
            </w:pPr>
          </w:p>
          <w:p w14:paraId="4282D54A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24E9AE6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F93C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01736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E78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A35E0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73481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49652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74667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C81A4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D53B1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5CBD8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9E8679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3C33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DD709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9A31B3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AF9AE3">
            <w:pPr>
              <w:ind w:firstLine="420" w:firstLineChars="200"/>
              <w:jc w:val="center"/>
            </w:pPr>
          </w:p>
          <w:p w14:paraId="62C55BC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AAF796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2025年3月1日</w:t>
            </w:r>
          </w:p>
        </w:tc>
      </w:tr>
    </w:tbl>
    <w:p w14:paraId="6F2C30D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631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6DC55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15A0F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B160C5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4C4CD2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2F0D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1416</Words>
  <Characters>1441</Characters>
  <Lines>0</Lines>
  <Paragraphs>0</Paragraphs>
  <TotalTime>0</TotalTime>
  <ScaleCrop>false</ScaleCrop>
  <LinksUpToDate>false</LinksUpToDate>
  <CharactersWithSpaces>2089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2025-03-05T00:31:24Z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51C348FA68F540BCA9C6AEA72C0DE3EB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