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4D75F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2B83903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0ECB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62E391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57BCC2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2D68127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4658697D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临时用电1处、高处作业1处</w:t>
            </w:r>
          </w:p>
          <w:p w14:paraId="5FE373B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A3C2FFC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处、动土作业0处</w:t>
            </w:r>
          </w:p>
          <w:p w14:paraId="6BD8390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9683D0D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2EDA2EF0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4CDE6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400963B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77687B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78B9EAC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56CD77FA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0AB4B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725259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599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90881F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003AC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79968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50C8C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78D84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F7030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A3B5E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C8B5B9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824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63706C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005DAD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823A6DA">
            <w:pPr>
              <w:ind w:firstLine="420" w:firstLineChars="200"/>
              <w:jc w:val="center"/>
            </w:pPr>
          </w:p>
          <w:p w14:paraId="4375984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2F7D8B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8B83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74F9C3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0670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16F31A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60BD0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81761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F47ED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C33BC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EFC5D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B24FC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64A579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BC7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5A234C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B8BDB9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51FC659">
            <w:pPr>
              <w:ind w:firstLine="420" w:firstLineChars="200"/>
              <w:jc w:val="center"/>
            </w:pPr>
          </w:p>
          <w:p w14:paraId="7332F39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32B6FB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28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221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1B05F4B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C9F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BFB766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3289A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625F74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10FAB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60030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49C96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290C9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F5394E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8E2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1D4C4BA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33B578D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69E3D76">
            <w:pPr>
              <w:ind w:firstLine="420" w:firstLineChars="200"/>
              <w:jc w:val="center"/>
            </w:pPr>
          </w:p>
          <w:p w14:paraId="4C6B0CA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A71E4A2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78C9AE5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A13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3A0123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86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3A7A4F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DB504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F8EA7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55560E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F1959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CAD1D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EC6D6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6C3B7B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99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91ECCC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9328A7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37E2195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B37CC9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62E9B73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D79C5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9836DD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3E1C47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56027AB"/>
    <w:rsid w:val="16713173"/>
    <w:rsid w:val="1789149D"/>
    <w:rsid w:val="193C635E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98B6208"/>
    <w:rsid w:val="2BFC1675"/>
    <w:rsid w:val="31544BBD"/>
    <w:rsid w:val="31DD2DE2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2BE5428"/>
    <w:rsid w:val="433C5EE6"/>
    <w:rsid w:val="43B82767"/>
    <w:rsid w:val="48750BBA"/>
    <w:rsid w:val="4A2F1F3B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B2D19BD"/>
    <w:rsid w:val="5E7A1183"/>
    <w:rsid w:val="5EBD4007"/>
    <w:rsid w:val="5FB56943"/>
    <w:rsid w:val="61B81872"/>
    <w:rsid w:val="63135EBB"/>
    <w:rsid w:val="64562E83"/>
    <w:rsid w:val="64E62E62"/>
    <w:rsid w:val="652821AA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1232</Words>
  <Characters>1258</Characters>
  <Lines>0</Lines>
  <Paragraphs>0</Paragraphs>
  <TotalTime>0</TotalTime>
  <ScaleCrop>false</ScaleCrop>
  <LinksUpToDate>false</LinksUpToDate>
  <CharactersWithSpaces>1794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2025-02-28T01:47:58Z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685A0418478649EA86404B98014510FE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