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临时用电2处、高处作业1处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D93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9ED36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652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59328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C0E4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81361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C1D19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B076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305E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15185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F0136C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147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1C7AC9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6100F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874792">
            <w:pPr>
              <w:ind w:firstLine="420" w:firstLineChars="200"/>
              <w:jc w:val="center"/>
            </w:pPr>
          </w:p>
          <w:p w14:paraId="14D2F1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82806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733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332AB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A59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5CCE9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91AAC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BD72F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4860D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15174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AE7A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8DD48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FBA570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8F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CED00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F32901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E9B277">
            <w:pPr>
              <w:ind w:firstLine="420" w:firstLineChars="200"/>
              <w:jc w:val="center"/>
            </w:pPr>
          </w:p>
          <w:p w14:paraId="32F9089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70254F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2025年2月27日</w:t>
            </w:r>
          </w:p>
        </w:tc>
      </w:tr>
    </w:tbl>
    <w:p w14:paraId="4F390034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09ABCF58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2F1F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3F03A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D19523A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74529D6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6E55637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A4B76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2025-02-27T02:39:47Z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44A206A6D42843E0902465A00F4129D0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