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4A0D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07EC33C2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5D9F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42CF428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43711DE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577F4B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2A89F07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一级动火1处、二级动火作业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临时用电2处、高处作业1处</w:t>
            </w:r>
          </w:p>
          <w:p w14:paraId="58FCFE37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BF4E91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0729E5B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2E682C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51C0CB35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8B6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16F43C4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483A6726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7C8A3A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697185F7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1385A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382DB6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B84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4154C5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BB087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3E4E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1831E7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51228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574F2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7AF7A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AE2D73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83C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2AF354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FBF24B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C1D1FD9">
            <w:pPr>
              <w:ind w:firstLine="420" w:firstLineChars="200"/>
              <w:jc w:val="center"/>
            </w:pPr>
          </w:p>
          <w:p w14:paraId="3324D81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441261E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26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A0AA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6C44A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E60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FE510D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7CCB7C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396B5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4B85B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EF864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F0A34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F21A4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16ABAE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E97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7C0175D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3B3A3C9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85A78FE">
            <w:pPr>
              <w:ind w:firstLine="420" w:firstLineChars="200"/>
              <w:jc w:val="center"/>
            </w:pPr>
          </w:p>
          <w:p w14:paraId="6155ED1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46DB25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48B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98281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765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7C2592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40C7EF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A8810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BD3EA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DD17D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0B2AD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3483A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A90553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AF8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5E01586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554D77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C1F0DA2">
            <w:pPr>
              <w:ind w:firstLine="420" w:firstLineChars="200"/>
              <w:jc w:val="center"/>
            </w:pPr>
          </w:p>
          <w:p w14:paraId="208E219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820CE1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BE6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9F51B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3B6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355AD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FC903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9F3FA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E8845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198D8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23D33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7F008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206274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8C4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F8C92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6DF92C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5ACD375">
            <w:pPr>
              <w:ind w:firstLine="420" w:firstLineChars="200"/>
              <w:jc w:val="center"/>
            </w:pPr>
          </w:p>
          <w:p w14:paraId="619ABD9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606238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2025年2月26日</w:t>
            </w:r>
          </w:p>
        </w:tc>
      </w:tr>
    </w:tbl>
    <w:p w14:paraId="3D9715F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8892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0A45162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205DEA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2D32D68"/>
    <w:rsid w:val="14772001"/>
    <w:rsid w:val="14996762"/>
    <w:rsid w:val="16713173"/>
    <w:rsid w:val="1789149D"/>
    <w:rsid w:val="17DA2F09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D515DD"/>
    <w:rsid w:val="2FDC5523"/>
    <w:rsid w:val="31544BBD"/>
    <w:rsid w:val="345A086F"/>
    <w:rsid w:val="35AB7B1B"/>
    <w:rsid w:val="389D4DAD"/>
    <w:rsid w:val="391725AE"/>
    <w:rsid w:val="3A023E0C"/>
    <w:rsid w:val="3A6955FB"/>
    <w:rsid w:val="3A960861"/>
    <w:rsid w:val="3AFA4C28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1CF050C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1620</Words>
  <Characters>1654</Characters>
  <Lines>0</Lines>
  <Paragraphs>0</Paragraphs>
  <TotalTime>0</TotalTime>
  <ScaleCrop>false</ScaleCrop>
  <LinksUpToDate>false</LinksUpToDate>
  <CharactersWithSpaces>2392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2025-02-26T02:38:32Z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D2E459B85E224D6D9AE4331D4832951F_13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