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32D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74BE63D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A3E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4971A72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05C3164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6F838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355244E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临时用电3处、高处作业1处</w:t>
            </w:r>
          </w:p>
          <w:p w14:paraId="66CFD24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3C29D2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183B4CC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1E8963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05A098B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76B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5815EDF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5E5A585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727E03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724122F2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1AC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534FDFD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CB6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5CDFE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13E52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2974C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11BF4E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EB09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49F35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93337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E239D2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533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A07E60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4D6800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62C04A">
            <w:pPr>
              <w:ind w:firstLine="420" w:firstLineChars="200"/>
              <w:jc w:val="center"/>
            </w:pPr>
          </w:p>
          <w:p w14:paraId="45C738E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31E877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D2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CFE17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548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E9EF6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E274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09859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D30C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824BE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A4D3F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BFE70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FAB6E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4D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2B3AD9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9298B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8F0050E">
            <w:pPr>
              <w:ind w:firstLine="420" w:firstLineChars="200"/>
              <w:jc w:val="center"/>
            </w:pPr>
          </w:p>
          <w:p w14:paraId="20A7A4B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2B743C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B5D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26D32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F65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387ED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0AFBE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88E2F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6C28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8638C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64C6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DE5C4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4CE6B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B8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0D810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158D68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93A3D8">
            <w:pPr>
              <w:ind w:firstLine="420" w:firstLineChars="200"/>
              <w:jc w:val="center"/>
            </w:pPr>
          </w:p>
          <w:p w14:paraId="72445FF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C204C7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34B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805F3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363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22F98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67600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76AAF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F1739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7B0DF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40C22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7ACD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E6E039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F9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A50A2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6204F5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E10B88">
            <w:pPr>
              <w:ind w:firstLine="420" w:firstLineChars="200"/>
              <w:jc w:val="center"/>
            </w:pPr>
          </w:p>
          <w:p w14:paraId="677D47B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ED04DA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40C28A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D2A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B29239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4139EF"/>
    <w:rsid w:val="3A960861"/>
    <w:rsid w:val="3F2B6D4F"/>
    <w:rsid w:val="3F3B02F3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87316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1231</Words>
  <Characters>1257</Characters>
  <Lines>0</Lines>
  <Paragraphs>0</Paragraphs>
  <TotalTime>0</TotalTime>
  <ScaleCrop>false</ScaleCrop>
  <LinksUpToDate>false</LinksUpToDate>
  <CharactersWithSpaces>1843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2025-02-25T07:57:17Z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97687A6BC99D4757A882AFD99DC9C70D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