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081A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BADC959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6B4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BCEE2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7092B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64BC6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4BAA6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398D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FF8A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3D78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950F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7D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A99063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1C051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3B1805">
            <w:pPr>
              <w:ind w:firstLine="420" w:firstLineChars="200"/>
              <w:jc w:val="center"/>
            </w:pPr>
          </w:p>
          <w:p w14:paraId="5889AABD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8D2340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25D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2830FE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591C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FC802F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55B9D7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D6211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7C8883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BEA677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4BAC3A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01E72F8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A2448F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C6EA6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372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A86C9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3E945A21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E17FC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B57B9B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149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69D3B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931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BBAB7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CBFB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1CB5F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8E2E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B1C4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654EF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393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7B46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6D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79AEA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4DCEE5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9E0152">
            <w:pPr>
              <w:ind w:firstLine="420" w:firstLineChars="200"/>
              <w:jc w:val="center"/>
            </w:pPr>
          </w:p>
          <w:p w14:paraId="4AD111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E2E18F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9A8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D9A92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91F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02FE8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710F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81672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DE84E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126B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C873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899E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761BE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49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574C65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9DBEA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8744F3">
            <w:pPr>
              <w:ind w:firstLine="420" w:firstLineChars="200"/>
              <w:jc w:val="center"/>
            </w:pPr>
          </w:p>
          <w:p w14:paraId="366DB7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CFC01B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627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1D3CC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F4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DE886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9A232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1BFA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0F967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C9B32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38C3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4FD06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6481E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1E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12BBC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8FB168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D3B67E">
            <w:pPr>
              <w:ind w:firstLine="420" w:firstLineChars="200"/>
              <w:jc w:val="center"/>
            </w:pPr>
          </w:p>
          <w:p w14:paraId="604951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411E7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1E07F5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012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90540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01AFE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5606B6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8B74259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1439</Characters>
  <Lines>0</Lines>
  <Paragraphs>0</Paragraphs>
  <TotalTime>0</TotalTime>
  <ScaleCrop>false</ScaleCrop>
  <LinksUpToDate>false</LinksUpToDate>
  <CharactersWithSpaces>2056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2025-02-25T07:56:08Z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88182553981449C8963E1BB443086C1D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