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F94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ECFD8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445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FF42D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5725C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5B5F6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8D588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D69E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8A8B6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9B2AB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4E1C80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B2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BAD19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79F98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F1A3B0">
            <w:pPr>
              <w:ind w:firstLine="420" w:firstLineChars="200"/>
              <w:jc w:val="center"/>
            </w:pPr>
          </w:p>
          <w:p w14:paraId="6CE7442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6B76A7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BD3803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BF8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0158777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0289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24FEBD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499BD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5F374F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CE8146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F27C44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7FA506F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0F8E9D5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1441D4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718897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46D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38C3044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66F7D92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647D48D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2F5C5974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3A7F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5A9C282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729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03364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3E2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AF4DA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37C9D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9007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63069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564EC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150D4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CB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60D79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07355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0F279A">
            <w:pPr>
              <w:ind w:firstLine="420" w:firstLineChars="200"/>
              <w:jc w:val="center"/>
            </w:pPr>
          </w:p>
          <w:p w14:paraId="14104E41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753A47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30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C62C1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3DB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F261D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8B0BA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ECEE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B46D6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489F8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6B53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6335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62864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B0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B0F5D4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03D011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5F7ECD">
            <w:pPr>
              <w:ind w:firstLine="420" w:firstLineChars="200"/>
              <w:jc w:val="center"/>
            </w:pPr>
          </w:p>
          <w:p w14:paraId="785CB35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1A95DF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EB9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CAB04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515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06A57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A20D3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3CEF6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D16B7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3D63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CAC9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21C2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1380B1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66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06B07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04ACA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F7750E">
            <w:pPr>
              <w:ind w:firstLine="420" w:firstLineChars="200"/>
              <w:jc w:val="center"/>
            </w:pPr>
          </w:p>
          <w:p w14:paraId="0F76734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0DDF6B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D1337A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3DA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EAA4A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01044E1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2F300B31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1BB06C3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1618</Words>
  <Characters>1652</Characters>
  <Lines>0</Lines>
  <Paragraphs>0</Paragraphs>
  <TotalTime>0</TotalTime>
  <ScaleCrop>false</ScaleCrop>
  <LinksUpToDate>false</LinksUpToDate>
  <CharactersWithSpaces>2392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2025-02-24T03:00:37Z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95988128968747ECAA105EA31E16954D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