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17CA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530272B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74B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5F4652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E5B9D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857E8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C18840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D3544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9F8F3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93BA8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555968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6FB8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21D5C25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500AC31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E9DF03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3F0A988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50D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6E109DC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0F7E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5967AE0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5E7C2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322FD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5A1DB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C2652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3D263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BB0B3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F0D221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745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36FF9E4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96FA53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1644721">
            <w:pPr>
              <w:ind w:firstLine="420" w:firstLineChars="200"/>
              <w:jc w:val="center"/>
            </w:pPr>
          </w:p>
          <w:p w14:paraId="34388754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0D1AF1D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558A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59313D0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7365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0A91F75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EE12C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1A2EC8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BA66096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8A984B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D866B6F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417A5F4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7457EFD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3C8173C8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B309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6697EF4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5E4720AD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44B0AFA3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3F62E729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18F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279D2F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A4D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684CCE9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09DE4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5BAB0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5A485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947A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E8EFB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CD08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F21C9A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61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27D8422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828C6F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51CC8D2">
            <w:pPr>
              <w:ind w:firstLine="420" w:firstLineChars="200"/>
              <w:jc w:val="center"/>
            </w:pPr>
          </w:p>
          <w:p w14:paraId="5D14CB1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62AC7D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C27018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F8D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5625D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E16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E3A9EC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02D19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68458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B4A8B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564BE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84DA8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09E1E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8AEB7C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D30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235C85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529B3B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7DB8987">
            <w:pPr>
              <w:ind w:firstLine="420" w:firstLineChars="200"/>
              <w:jc w:val="center"/>
            </w:pPr>
          </w:p>
          <w:p w14:paraId="415F5B5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B7D9C8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03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66FD6E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379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E1C9EC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4EC80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0BC76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9D4D9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BD39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43659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17CEF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754D75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63E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FF1840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646C3B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DEBF98D">
            <w:pPr>
              <w:ind w:firstLine="420" w:firstLineChars="200"/>
              <w:jc w:val="center"/>
            </w:pPr>
          </w:p>
          <w:p w14:paraId="098BD06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2198DE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43876DC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6D88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B35EEA0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5229FB"/>
    <w:rsid w:val="09EC00B3"/>
    <w:rsid w:val="0A5E5FEA"/>
    <w:rsid w:val="0A792D6F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1340A4"/>
    <w:rsid w:val="19A546CA"/>
    <w:rsid w:val="19B305BC"/>
    <w:rsid w:val="1AA21B71"/>
    <w:rsid w:val="1B655755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0AF6705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2417E3F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1626</Words>
  <Characters>1660</Characters>
  <Lines>0</Lines>
  <Paragraphs>0</Paragraphs>
  <TotalTime>0</TotalTime>
  <ScaleCrop>false</ScaleCrop>
  <LinksUpToDate>false</LinksUpToDate>
  <CharactersWithSpaces>2386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2025-02-24T02:57:45Z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03DD0568F25E4BA4BDD1028465F7CDC6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