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71C9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ADDAF9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462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3DB6D94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5C5CEB0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39FBD0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99853C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一级动火1处、二级动火作业3处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临时用电3处、高处作业3处</w:t>
            </w:r>
          </w:p>
          <w:p w14:paraId="28653349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0BE50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13527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E32096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4E737A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920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7023EFB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16F007D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2649C2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58517B9A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月20日</w:t>
            </w:r>
          </w:p>
        </w:tc>
      </w:tr>
      <w:tr w14:paraId="2FD6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97D42AF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F41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F5FBD9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ADA4C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DB046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0E4CA8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AA844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8D4F0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8D160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6603E0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0A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660B55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DC45F7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D38CB6">
            <w:pPr>
              <w:ind w:firstLine="420" w:firstLineChars="200"/>
              <w:jc w:val="center"/>
            </w:pPr>
          </w:p>
          <w:p w14:paraId="2338EB9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D44DA7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DB9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080E4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A0B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232DE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160F4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B2F77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80BA1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5C781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8261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122BA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876E41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19D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8C6DD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A4BFC7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2CCA0CD">
            <w:pPr>
              <w:ind w:firstLine="420" w:firstLineChars="200"/>
              <w:jc w:val="center"/>
            </w:pPr>
          </w:p>
          <w:p w14:paraId="15F6E06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9DA3C5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6BF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E10EF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DE0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F81BD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96068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D6B02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C148C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A2D3F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7A74E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361EB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F07B20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65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B3F882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3F4D7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B67DAD">
            <w:pPr>
              <w:ind w:firstLine="420" w:firstLineChars="200"/>
              <w:jc w:val="center"/>
            </w:pPr>
          </w:p>
          <w:p w14:paraId="14C6BDD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09BD51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D56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C5611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1BE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174105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1B2EE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A576D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A3D37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9A8D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81F52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A871B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7ECA9A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EF1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B66FB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65CF3F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6F8C1B">
            <w:pPr>
              <w:ind w:firstLine="420" w:firstLineChars="200"/>
              <w:jc w:val="center"/>
            </w:pPr>
          </w:p>
          <w:p w14:paraId="1FCD2BC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555084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067761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43EE942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7719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779673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0832A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E6D754D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6463F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2002BB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1828</Words>
  <Characters>1866</Characters>
  <Lines>0</Lines>
  <Paragraphs>0</Paragraphs>
  <TotalTime>0</TotalTime>
  <ScaleCrop>false</ScaleCrop>
  <LinksUpToDate>false</LinksUpToDate>
  <CharactersWithSpaces>2682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2025-02-20T01:24:32Z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A97B27735CDE4F8AA75C2C670C4714D1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