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26" w:tblpY="1477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 w14:paraId="638CAF2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一级动火3处、二级动火作业8处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临时用电6处、高处作业7处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吊装作业1处、动土作业0处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5年2月18日</w:t>
            </w:r>
          </w:p>
        </w:tc>
      </w:tr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2月</w:t>
            </w:r>
            <w:r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77FE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1C6BE45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E14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B9D8C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A4340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8DFEA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16A3FC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DBB51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87A4F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74CDC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E09341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ECE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52ED1A2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085C3AB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21BF93E">
            <w:pPr>
              <w:ind w:firstLine="420" w:firstLineChars="200"/>
              <w:jc w:val="center"/>
            </w:pPr>
          </w:p>
          <w:p w14:paraId="045C370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1A772A6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3272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BDA1C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88D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D094F3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E995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225C9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60909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36D82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3BA2D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22F75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C299E0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659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02A622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59169CB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727777E">
            <w:pPr>
              <w:ind w:firstLine="420" w:firstLineChars="200"/>
              <w:jc w:val="center"/>
            </w:pPr>
          </w:p>
          <w:p w14:paraId="057DAA4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236546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727404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27D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74434A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CF1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341879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EEEB8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343C8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16DBA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71513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206AD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F9D9D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5E22BD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6EE7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9E21AA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070844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78D1F2E">
            <w:pPr>
              <w:ind w:firstLine="420" w:firstLineChars="200"/>
              <w:jc w:val="center"/>
            </w:pPr>
          </w:p>
          <w:p w14:paraId="74FA650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F9AD0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3BF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34C6FE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FFF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677E6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64697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AE56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1B7B5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2865C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81929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7B7FD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C2BCF8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AAB4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A32100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8FF46D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6BCF39B">
            <w:pPr>
              <w:ind w:firstLine="420" w:firstLineChars="200"/>
              <w:jc w:val="center"/>
            </w:pPr>
          </w:p>
          <w:p w14:paraId="2F9C6E9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2E3154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E72422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9B32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083FFA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61461E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940023"/>
    <w:rsid w:val="1789149D"/>
    <w:rsid w:val="19A546CA"/>
    <w:rsid w:val="19B305BC"/>
    <w:rsid w:val="1AE05972"/>
    <w:rsid w:val="1B5067AC"/>
    <w:rsid w:val="1ECC04B0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59D13D7"/>
    <w:rsid w:val="694C6B38"/>
    <w:rsid w:val="6A3A0AEC"/>
    <w:rsid w:val="6A3D313F"/>
    <w:rsid w:val="6AF336D1"/>
    <w:rsid w:val="6C405229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1621</Words>
  <Characters>1653</Characters>
  <Lines>0</Lines>
  <Paragraphs>0</Paragraphs>
  <TotalTime>0</TotalTime>
  <ScaleCrop>false</ScaleCrop>
  <LinksUpToDate>false</LinksUpToDate>
  <CharactersWithSpaces>2336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2025-02-19T00:37:08Z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B3179D709DBB465E8A312C722E1D9137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