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16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1C93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ADDAF9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7462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3DB6D94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5C5CEB0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39FBD0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99853C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宋体"/>
                <w:sz w:val="28"/>
                <w:szCs w:val="28"/>
              </w:rPr>
              <w:t>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653349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BE50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default" w:cs="宋体"/>
                <w:sz w:val="28"/>
                <w:szCs w:val="28"/>
                <w:lang w:val="en-US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13527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E32096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4E737A4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3920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7023EFB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16F007D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2649C2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58517B9A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16E62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02854F6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C933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6609EF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ECB58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E4C46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DAA51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C6E62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6CB72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30205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88074B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CEC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1D254E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5FF6AF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E05BFB2">
            <w:pPr>
              <w:ind w:firstLine="420" w:firstLineChars="200"/>
              <w:jc w:val="center"/>
            </w:pPr>
          </w:p>
          <w:p w14:paraId="5D72407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784588C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270A754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C49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4948A9F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03C6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3360AD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F59D9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B09DA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4BD830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844D1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7A13B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87A3A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15C1AD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91A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4B1522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3353EE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0F9F6C1">
            <w:pPr>
              <w:ind w:firstLine="420" w:firstLineChars="200"/>
              <w:jc w:val="center"/>
            </w:pPr>
          </w:p>
          <w:p w14:paraId="52875E0C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0BE360A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9AC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8465EA5">
            <w:pPr>
              <w:jc w:val="center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D722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31E190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13931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4990F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1AC1E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02140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AF7AC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94BFD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E3D122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CBA2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95DB3A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8648EF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80F77E7">
            <w:pPr>
              <w:ind w:firstLine="420" w:firstLineChars="200"/>
              <w:jc w:val="center"/>
            </w:pPr>
          </w:p>
          <w:p w14:paraId="7BB8457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0CD29D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A131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3A0123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186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3A7A4F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DB5044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F8EA7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55560E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F1959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CAD1D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EC6D6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6C3B7B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99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91ECCC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9328A7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37E2195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B37CC9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83069E2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3FCE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DEEDD9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7FD433C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6713173"/>
    <w:rsid w:val="1789149D"/>
    <w:rsid w:val="19A546CA"/>
    <w:rsid w:val="19B305BC"/>
    <w:rsid w:val="1B7B5465"/>
    <w:rsid w:val="1CA93CF3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1544BBD"/>
    <w:rsid w:val="33990803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96B7B90"/>
    <w:rsid w:val="4A5D3613"/>
    <w:rsid w:val="4AEB3ECE"/>
    <w:rsid w:val="4D1A4D38"/>
    <w:rsid w:val="4DCF6E89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1621</Words>
  <Characters>1655</Characters>
  <Lines>0</Lines>
  <Paragraphs>0</Paragraphs>
  <TotalTime>0</TotalTime>
  <ScaleCrop>false</ScaleCrop>
  <LinksUpToDate>false</LinksUpToDate>
  <CharactersWithSpaces>2391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2025-02-17T02:27:49Z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EAB0416E71044341B3872BFAA6067EB3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