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831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A7B4CDD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2F7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898FC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3E22E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729F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1494A7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324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FA90D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DBDE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522D7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3BC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EC80D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45C0D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167CDC">
            <w:pPr>
              <w:ind w:firstLine="420" w:firstLineChars="200"/>
              <w:jc w:val="center"/>
            </w:pPr>
          </w:p>
          <w:p w14:paraId="7DFFF3A5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3688F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C0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939CE2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A24C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1F72B7C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1815C59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43275C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3B188D9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级动火2处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临时用电6处、高处作业4处</w:t>
            </w:r>
          </w:p>
          <w:p w14:paraId="71B14CF6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EC1192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 w14:paraId="3B6FDDC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B805C5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06C66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C2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300B74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51454E78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0AE91E7D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72DF20C5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D70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4E185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53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21C90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45526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41E1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210E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8BCA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3D12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FFA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30BE0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2B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3675A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931D3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EB3354">
            <w:pPr>
              <w:ind w:firstLine="420" w:firstLineChars="200"/>
              <w:jc w:val="center"/>
            </w:pPr>
          </w:p>
          <w:p w14:paraId="5F5DE2B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6F3FC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EA2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B1F7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FB2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087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5ECF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108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E86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E0BD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3DF2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147F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E28A5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20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982B4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496A9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4C389A">
            <w:pPr>
              <w:ind w:firstLine="420" w:firstLineChars="200"/>
              <w:jc w:val="center"/>
            </w:pPr>
          </w:p>
          <w:p w14:paraId="50E702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716EB3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340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01B78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227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2BE7F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FD65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F1EE1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F014E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22FF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275BF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69C9B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591E6B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17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5B298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336923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92A5D1">
            <w:pPr>
              <w:ind w:firstLine="420" w:firstLineChars="200"/>
              <w:jc w:val="center"/>
            </w:pPr>
          </w:p>
          <w:p w14:paraId="510CC6C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0FF032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8131A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9F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A0B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87E0A53"/>
    <w:rsid w:val="2D5077A2"/>
    <w:rsid w:val="2EFD1AB3"/>
    <w:rsid w:val="2F695800"/>
    <w:rsid w:val="30711377"/>
    <w:rsid w:val="31544BBD"/>
    <w:rsid w:val="31F87CA0"/>
    <w:rsid w:val="34E85B2C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1626</Words>
  <Characters>1660</Characters>
  <Lines>0</Lines>
  <Paragraphs>0</Paragraphs>
  <TotalTime>0</TotalTime>
  <ScaleCrop>false</ScaleCrop>
  <LinksUpToDate>false</LinksUpToDate>
  <CharactersWithSpaces>2385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2025-02-17T01:29:30Z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D70CDC5DABD1450FAE780D4E3544E39D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