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078BF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7AA84BEC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7C392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0426B5B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768CA3B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6500CA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66D11851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临时用电0处、高处作业0处</w:t>
            </w:r>
          </w:p>
          <w:p w14:paraId="1743F4C6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进入受限空间作业0处</w:t>
            </w:r>
          </w:p>
          <w:p w14:paraId="6370BBA1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处、动土作业0处</w:t>
            </w:r>
          </w:p>
          <w:p w14:paraId="147FBDFD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8C12800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D0FFF0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1369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2B210239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1975193A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7F18014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2FE41C85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3580B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43A4044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25D8B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E9D3C22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649207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70BF35A1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7A31228C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58AA960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A751797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3E859EA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54906545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31FF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40AA88FC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E534E99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8F9AE07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75B3BD64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1582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7438DB1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2161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287B35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41E6F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387612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1EF20A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81CB6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C1B50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3A95A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0C73F1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1E7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F7E77A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673B30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7AEC7D3">
            <w:pPr>
              <w:ind w:firstLine="420" w:firstLineChars="200"/>
              <w:jc w:val="center"/>
            </w:pPr>
          </w:p>
          <w:p w14:paraId="6AD92392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77EB5A2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386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D59466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218F5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B0177C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97A4F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3A14E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59CB8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CAE15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FE31B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57FED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322298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C36A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3119A4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0D5B9F6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73281CC">
            <w:pPr>
              <w:ind w:firstLine="420" w:firstLineChars="200"/>
              <w:jc w:val="center"/>
            </w:pPr>
          </w:p>
          <w:p w14:paraId="743DD4F8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090A018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2025年2月5日</w:t>
            </w:r>
          </w:p>
        </w:tc>
      </w:tr>
      <w:tr w14:paraId="76589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58299E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34856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697F7E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CD8D0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CF283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FE62E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1D87F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FEB7A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4E118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825782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D0C8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9DA881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12F120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57A8BBA">
            <w:pPr>
              <w:ind w:firstLine="420" w:firstLineChars="200"/>
              <w:jc w:val="center"/>
            </w:pPr>
          </w:p>
          <w:p w14:paraId="7C709FB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EBE6F2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1854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2AB3CA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404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7CB4EC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97FAD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51822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704AD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57447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AD326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0E999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506C62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C70D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8D226D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F07607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C2881AC">
            <w:pPr>
              <w:ind w:firstLine="420" w:firstLineChars="200"/>
              <w:jc w:val="center"/>
            </w:pPr>
          </w:p>
          <w:p w14:paraId="473C99B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61D1BC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8C75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622FC63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54FB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28F068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E8E17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1A1751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F2BCD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EBAB8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6A2E6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1893F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066095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F23A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1749727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686846D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9847CC4">
            <w:pPr>
              <w:ind w:firstLine="420" w:firstLineChars="200"/>
              <w:jc w:val="center"/>
            </w:pPr>
          </w:p>
          <w:p w14:paraId="291F027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CF49544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75346EB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5EDF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70216E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4D2351F"/>
    <w:rsid w:val="07FD433C"/>
    <w:rsid w:val="081B7772"/>
    <w:rsid w:val="09EC00B3"/>
    <w:rsid w:val="0D886271"/>
    <w:rsid w:val="0E110EC0"/>
    <w:rsid w:val="100B21F3"/>
    <w:rsid w:val="10EA2396"/>
    <w:rsid w:val="12AE52EB"/>
    <w:rsid w:val="14772001"/>
    <w:rsid w:val="16713173"/>
    <w:rsid w:val="1789149D"/>
    <w:rsid w:val="19A546CA"/>
    <w:rsid w:val="19B305BC"/>
    <w:rsid w:val="1F6D2F7E"/>
    <w:rsid w:val="226F7D3E"/>
    <w:rsid w:val="22BD677E"/>
    <w:rsid w:val="232F2B49"/>
    <w:rsid w:val="247F089A"/>
    <w:rsid w:val="27296922"/>
    <w:rsid w:val="282C022F"/>
    <w:rsid w:val="2B3E4EAD"/>
    <w:rsid w:val="2BFF5118"/>
    <w:rsid w:val="31544BBD"/>
    <w:rsid w:val="35AB7B1B"/>
    <w:rsid w:val="389D4DAD"/>
    <w:rsid w:val="391725AE"/>
    <w:rsid w:val="3A960861"/>
    <w:rsid w:val="3F2B6D4F"/>
    <w:rsid w:val="3FF1653A"/>
    <w:rsid w:val="408D7CCA"/>
    <w:rsid w:val="433C5EE6"/>
    <w:rsid w:val="43437F9C"/>
    <w:rsid w:val="43B82767"/>
    <w:rsid w:val="44022AC4"/>
    <w:rsid w:val="47C27B3A"/>
    <w:rsid w:val="48750BBA"/>
    <w:rsid w:val="4A5D3613"/>
    <w:rsid w:val="4ABD0C1D"/>
    <w:rsid w:val="4D1A4D38"/>
    <w:rsid w:val="4DB72B71"/>
    <w:rsid w:val="4DF35065"/>
    <w:rsid w:val="4E0A3B66"/>
    <w:rsid w:val="4E1812CD"/>
    <w:rsid w:val="51D85991"/>
    <w:rsid w:val="51E23291"/>
    <w:rsid w:val="51F33BA8"/>
    <w:rsid w:val="522E6EA0"/>
    <w:rsid w:val="53ED1D29"/>
    <w:rsid w:val="54EA382C"/>
    <w:rsid w:val="55A35F36"/>
    <w:rsid w:val="57BA1DE1"/>
    <w:rsid w:val="58C91307"/>
    <w:rsid w:val="594F449D"/>
    <w:rsid w:val="5A156371"/>
    <w:rsid w:val="5B165A97"/>
    <w:rsid w:val="5BFA5A0D"/>
    <w:rsid w:val="5D712571"/>
    <w:rsid w:val="5E7A1183"/>
    <w:rsid w:val="5EBD4007"/>
    <w:rsid w:val="5FB56943"/>
    <w:rsid w:val="61B81872"/>
    <w:rsid w:val="62EF68AE"/>
    <w:rsid w:val="63892462"/>
    <w:rsid w:val="64E62E62"/>
    <w:rsid w:val="65905C90"/>
    <w:rsid w:val="694C6B38"/>
    <w:rsid w:val="6A3A0AEC"/>
    <w:rsid w:val="6AF336D1"/>
    <w:rsid w:val="6B086362"/>
    <w:rsid w:val="6D5804A5"/>
    <w:rsid w:val="6E645FA5"/>
    <w:rsid w:val="6FB8667C"/>
    <w:rsid w:val="70084810"/>
    <w:rsid w:val="705C7F34"/>
    <w:rsid w:val="73996D5E"/>
    <w:rsid w:val="73EF5B48"/>
    <w:rsid w:val="74BD4ABB"/>
    <w:rsid w:val="74F772A0"/>
    <w:rsid w:val="76C45203"/>
    <w:rsid w:val="77CC0010"/>
    <w:rsid w:val="7A793954"/>
    <w:rsid w:val="7B022DCE"/>
    <w:rsid w:val="7B4F6C6F"/>
    <w:rsid w:val="7C6B7956"/>
    <w:rsid w:val="7C70723E"/>
    <w:rsid w:val="7CBE3393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1619</Words>
  <Characters>1649</Characters>
  <Lines>0</Lines>
  <Paragraphs>0</Paragraphs>
  <TotalTime>0</TotalTime>
  <ScaleCrop>false</ScaleCrop>
  <LinksUpToDate>false</LinksUpToDate>
  <CharactersWithSpaces>2377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2025-02-11T08:04:26Z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A92C1D3651EE4212BA860CCC25BB3BD3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