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53424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1C7F8CD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5FE50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F60F989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9917A38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6DF1C7AA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</w:p>
          <w:p w14:paraId="6E9F233E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A1C3B4E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76E60CE4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1B31572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23AE8661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2B4B2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4E50A70F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C87C3DB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1E72485B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4FE6336B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年2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4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1E5A6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5DA03E0C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7652C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2210B6C1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5B72739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3281A3E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6AC5219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一级动火0处、二级动火作业0处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>临时用电0处、高处作业0处</w:t>
            </w:r>
          </w:p>
          <w:p w14:paraId="1DE96B38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进入受限空间作业0处</w:t>
            </w:r>
          </w:p>
          <w:p w14:paraId="7AC24195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吊装作业0处、动土作业0处</w:t>
            </w:r>
          </w:p>
          <w:p w14:paraId="11C37B5C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114A1295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5D168DD5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817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4F571840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6FC036E6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3B352AB3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4A8277ED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 w14:paraId="2BBDE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45A7C5A"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7FB30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2F6297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BDC9E5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76A5D71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4D548E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B38A41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333FA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4798A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19A81B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2D41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44A44A8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48813F4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3287FE7">
            <w:pPr>
              <w:ind w:firstLine="420" w:firstLineChars="200"/>
              <w:jc w:val="center"/>
            </w:pPr>
          </w:p>
          <w:p w14:paraId="58A100CC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16C1AAD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A131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3A0123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1867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3A7A4F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DB504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F8EA7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55560E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F1959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CAD1D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EC6D6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6C3B7BB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997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591ECCC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9328A7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537E2195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0B37CC9C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DF63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D75034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22457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F30CA8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D98C1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5E616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4FD9A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5FA14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02BF9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42D04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F0053C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E555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3298A17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870CEA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D832871">
            <w:pPr>
              <w:ind w:firstLine="420" w:firstLineChars="200"/>
              <w:jc w:val="center"/>
            </w:pPr>
          </w:p>
          <w:p w14:paraId="4D260A7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250C9965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C07A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4F71DB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0FBDC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915681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804F9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7E4A6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72D5C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AFD61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634F5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601AB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3852E8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2F1C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483A884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71DC3B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ABA0DAA">
            <w:pPr>
              <w:ind w:firstLine="420" w:firstLineChars="200"/>
              <w:jc w:val="center"/>
            </w:pPr>
          </w:p>
          <w:p w14:paraId="2039619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6091BDFC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1FAA3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2F5512A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19B26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3826535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25999D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35C20B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653D11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3DF809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767AD7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24D2A4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15F256B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E619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78C90FA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4FAAD0C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A81C03D">
            <w:pPr>
              <w:ind w:firstLine="420" w:firstLineChars="200"/>
              <w:jc w:val="center"/>
            </w:pPr>
          </w:p>
          <w:p w14:paraId="1E5DDD6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2C60F7B6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2F0D6BC9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464EBF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1CC0A654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AF4585C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C5D6D0C"/>
    <w:rsid w:val="1F6D2F7E"/>
    <w:rsid w:val="22BD677E"/>
    <w:rsid w:val="232F2B49"/>
    <w:rsid w:val="247F089A"/>
    <w:rsid w:val="261D2CA0"/>
    <w:rsid w:val="27296922"/>
    <w:rsid w:val="282C022F"/>
    <w:rsid w:val="2DA83280"/>
    <w:rsid w:val="31544BBD"/>
    <w:rsid w:val="35AB7B1B"/>
    <w:rsid w:val="36136174"/>
    <w:rsid w:val="389D4DAD"/>
    <w:rsid w:val="391725AE"/>
    <w:rsid w:val="3A960861"/>
    <w:rsid w:val="3F2B6D4F"/>
    <w:rsid w:val="408D7CCA"/>
    <w:rsid w:val="42332530"/>
    <w:rsid w:val="433C5EE6"/>
    <w:rsid w:val="43B82767"/>
    <w:rsid w:val="48750BBA"/>
    <w:rsid w:val="4A5D3613"/>
    <w:rsid w:val="4A996A70"/>
    <w:rsid w:val="4D1A4D38"/>
    <w:rsid w:val="4E0A3B66"/>
    <w:rsid w:val="4E1812CD"/>
    <w:rsid w:val="51E23291"/>
    <w:rsid w:val="51F33BA8"/>
    <w:rsid w:val="53ED1D29"/>
    <w:rsid w:val="54D17619"/>
    <w:rsid w:val="55A35F36"/>
    <w:rsid w:val="57BA1DE1"/>
    <w:rsid w:val="594F449D"/>
    <w:rsid w:val="5A156371"/>
    <w:rsid w:val="5B165A97"/>
    <w:rsid w:val="5CA32A08"/>
    <w:rsid w:val="5D220336"/>
    <w:rsid w:val="5E475F40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E804F99"/>
    <w:rsid w:val="6FB8667C"/>
    <w:rsid w:val="705C7F34"/>
    <w:rsid w:val="70A94D58"/>
    <w:rsid w:val="73996D5E"/>
    <w:rsid w:val="73EF5B48"/>
    <w:rsid w:val="74423862"/>
    <w:rsid w:val="74BD4ABB"/>
    <w:rsid w:val="74E0467F"/>
    <w:rsid w:val="74F772A0"/>
    <w:rsid w:val="75330D6C"/>
    <w:rsid w:val="76C45203"/>
    <w:rsid w:val="77CC0010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1619</Words>
  <Characters>1648</Characters>
  <Lines>0</Lines>
  <Paragraphs>0</Paragraphs>
  <TotalTime>0</TotalTime>
  <ScaleCrop>false</ScaleCrop>
  <LinksUpToDate>false</LinksUpToDate>
  <CharactersWithSpaces>2377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2025-02-11T08:02:57Z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A92C1D3651EE4212BA860CCC25BB3BD3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