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8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D2E6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493CED9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29FC2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02D98B1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4575AB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55C65F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2B4ABD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4B6DB15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120B4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7FBC2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45F943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6108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660F65A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4B4A297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C0EC858">
            <w:pPr>
              <w:ind w:firstLine="420" w:firstLineChars="200"/>
              <w:jc w:val="center"/>
            </w:pPr>
          </w:p>
          <w:p w14:paraId="15CE83C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7B3DDA39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8C56FDB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5A396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90612CB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65A43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FE25F9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21E69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31BA1B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7CFAD5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CC725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B54F48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DA965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92FD29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66F8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298267D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2DB39A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A5ED8A6">
            <w:pPr>
              <w:ind w:firstLine="420" w:firstLineChars="200"/>
              <w:jc w:val="center"/>
            </w:pPr>
          </w:p>
          <w:p w14:paraId="675D2A5A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097CE52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3D10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1BFDBF2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471A9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74AB3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2AC6523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52412FF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2C569E8B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一级动火0处、二级动火作业0处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临时用电0处、高处作业0处</w:t>
            </w:r>
          </w:p>
          <w:p w14:paraId="33EE889E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进入受限空间作业0处</w:t>
            </w:r>
          </w:p>
          <w:p w14:paraId="009FF007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吊装作业0处、动土作业0处</w:t>
            </w:r>
          </w:p>
          <w:p w14:paraId="1AF58E9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7EBD406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0153ADA2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770BE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26C13FDC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6F3399A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0BAF95CD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66BBC001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 w14:paraId="0C40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6850F8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0E44F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E611DF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CB20F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5E196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4F9B0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B2E4C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B8981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9FC55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63455F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0B2A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3E1297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FBFC37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6B89277">
            <w:pPr>
              <w:ind w:firstLine="420" w:firstLineChars="200"/>
              <w:jc w:val="center"/>
            </w:pPr>
          </w:p>
          <w:p w14:paraId="188C86C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5C42B2C4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2A131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3A0123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867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3A7A4F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DB504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F8EA7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55560E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F1959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CAD1D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EC6D6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6C3B7BB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997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591ECCC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9328A7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37E2195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0B37CC9C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8ED1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791AB6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3D541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D257F4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9FF88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6AB0D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CC904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27466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6947B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A1C4C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C8C23E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F145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AA0507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9EB347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C26958E">
            <w:pPr>
              <w:ind w:firstLine="420" w:firstLineChars="200"/>
              <w:jc w:val="center"/>
            </w:pPr>
          </w:p>
          <w:p w14:paraId="7FBF845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17503F2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94C6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19AD059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C11B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4048E35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315B0A5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71CF2121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</w:p>
          <w:p w14:paraId="43039294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1D76402F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0D4F5107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753868B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1DA2E6C8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56B78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229EF8AC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37AE28F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12B663E1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215D4CC4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年2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 w14:paraId="26BD6896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1BCE4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519B72FD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022B16"/>
    <w:rsid w:val="07FD433C"/>
    <w:rsid w:val="09EC00B3"/>
    <w:rsid w:val="0D886271"/>
    <w:rsid w:val="0E110EC0"/>
    <w:rsid w:val="100B21F3"/>
    <w:rsid w:val="10EA2396"/>
    <w:rsid w:val="119573D2"/>
    <w:rsid w:val="14772001"/>
    <w:rsid w:val="16713173"/>
    <w:rsid w:val="171D6FC7"/>
    <w:rsid w:val="1789149D"/>
    <w:rsid w:val="19A546CA"/>
    <w:rsid w:val="19B305BC"/>
    <w:rsid w:val="1F6D2F7E"/>
    <w:rsid w:val="22BD677E"/>
    <w:rsid w:val="232F2B49"/>
    <w:rsid w:val="247F089A"/>
    <w:rsid w:val="24B13954"/>
    <w:rsid w:val="27296922"/>
    <w:rsid w:val="282C022F"/>
    <w:rsid w:val="2A114E94"/>
    <w:rsid w:val="2A3D0D5C"/>
    <w:rsid w:val="300219AB"/>
    <w:rsid w:val="31544BBD"/>
    <w:rsid w:val="326011F8"/>
    <w:rsid w:val="35167598"/>
    <w:rsid w:val="35AB7B1B"/>
    <w:rsid w:val="389D4DAD"/>
    <w:rsid w:val="391725AE"/>
    <w:rsid w:val="3A960861"/>
    <w:rsid w:val="3AE147CD"/>
    <w:rsid w:val="3F2B6D4F"/>
    <w:rsid w:val="433C5EE6"/>
    <w:rsid w:val="43B82767"/>
    <w:rsid w:val="48750BBA"/>
    <w:rsid w:val="48D75E13"/>
    <w:rsid w:val="492B196A"/>
    <w:rsid w:val="4A5D3613"/>
    <w:rsid w:val="4D1A4D38"/>
    <w:rsid w:val="4E0A3B66"/>
    <w:rsid w:val="4E1812CD"/>
    <w:rsid w:val="51E23291"/>
    <w:rsid w:val="51F33BA8"/>
    <w:rsid w:val="53ED1D29"/>
    <w:rsid w:val="54D85EC6"/>
    <w:rsid w:val="55A35F36"/>
    <w:rsid w:val="594A0D89"/>
    <w:rsid w:val="594F449D"/>
    <w:rsid w:val="5A156371"/>
    <w:rsid w:val="5B165A97"/>
    <w:rsid w:val="5CD6210E"/>
    <w:rsid w:val="5E7A1183"/>
    <w:rsid w:val="5EBD4007"/>
    <w:rsid w:val="5FB56943"/>
    <w:rsid w:val="61B81872"/>
    <w:rsid w:val="64E62E62"/>
    <w:rsid w:val="65905C90"/>
    <w:rsid w:val="67736C90"/>
    <w:rsid w:val="694C6B38"/>
    <w:rsid w:val="6A3A0AEC"/>
    <w:rsid w:val="6AF336D1"/>
    <w:rsid w:val="6D5804A5"/>
    <w:rsid w:val="6FB8667C"/>
    <w:rsid w:val="704C56B2"/>
    <w:rsid w:val="705C7F34"/>
    <w:rsid w:val="73080A0B"/>
    <w:rsid w:val="73996D5E"/>
    <w:rsid w:val="73EF5B48"/>
    <w:rsid w:val="74BD4ABB"/>
    <w:rsid w:val="74F772A0"/>
    <w:rsid w:val="76C45203"/>
    <w:rsid w:val="77CC0010"/>
    <w:rsid w:val="7A074D93"/>
    <w:rsid w:val="7A793954"/>
    <w:rsid w:val="7B4F6C6F"/>
    <w:rsid w:val="7BC85B5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1428</Words>
  <Characters>1453</Characters>
  <Lines>0</Lines>
  <Paragraphs>0</Paragraphs>
  <TotalTime>0</TotalTime>
  <ScaleCrop>false</ScaleCrop>
  <LinksUpToDate>false</LinksUpToDate>
  <CharactersWithSpaces>2100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2025-02-11T08:01:50Z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13A1666BBAB94204BB8D83256DA1250A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