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4DB5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5DCCBD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4D6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9B539C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16C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4D20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648AD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3DC40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D1B19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1B5D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3D57DC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26A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1E05A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8BF2EA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4549508">
            <w:pPr>
              <w:ind w:firstLine="420" w:firstLineChars="200"/>
              <w:jc w:val="center"/>
            </w:pPr>
          </w:p>
          <w:p w14:paraId="0B1099EB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294DC5C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2025年2月2日</w:t>
            </w:r>
          </w:p>
        </w:tc>
      </w:tr>
      <w:tr w14:paraId="6528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3C1F763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75E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E8C71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AF45B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6DAB4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4604D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04828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5D213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E5E0D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D166E8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CA8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4B5083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D10D56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13DE95A">
            <w:pPr>
              <w:ind w:firstLine="420" w:firstLineChars="200"/>
              <w:jc w:val="center"/>
            </w:pPr>
          </w:p>
          <w:p w14:paraId="1B574647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6B65071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年2月2日</w:t>
            </w:r>
          </w:p>
        </w:tc>
      </w:tr>
      <w:tr w14:paraId="3CD2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79F26E5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757B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451601D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0671374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02347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03E0D72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一级动火0处、二级动火作业0处临时用电0处、高处作业0处</w:t>
            </w:r>
          </w:p>
          <w:p w14:paraId="4C567BE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002E7CE0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 w14:paraId="49498E6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3D5D24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04588A5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762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4A925DE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5F42FF8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49A1A81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7204D490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7CB7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A34FEF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573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5F08E10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6039F9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4275B41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3C62CC93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2D942A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7748027E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B26A7F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DC3BBD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93D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90DEB4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F1726E4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8FFBB7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FEC8D5B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D49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1F03B8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F63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6FA332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35EC1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BCA0A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47E77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1727A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E7FFD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E48E4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A2C975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AC4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71B4C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0ED2DF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14EB46A">
            <w:pPr>
              <w:ind w:firstLine="420" w:firstLineChars="200"/>
              <w:jc w:val="center"/>
            </w:pPr>
          </w:p>
          <w:p w14:paraId="4B6A541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C23E11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1E1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B4D5D2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16F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F50264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B4A03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B829A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77CE8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EAAFE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EB19E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E2EF5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8927C2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8F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0642A1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8310E5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F51738">
            <w:pPr>
              <w:ind w:firstLine="420" w:firstLineChars="200"/>
              <w:jc w:val="center"/>
            </w:pPr>
          </w:p>
          <w:p w14:paraId="1E4BB55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29A50C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FC9203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A13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A0123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86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A7A4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DB50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F8EA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55560E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F1959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CAD1D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C6D6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C3B7B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99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91ECC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9328A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37E219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B37CC9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AEC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BF7FC1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746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737DD1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52162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BE180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1AB3B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C36A3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B87B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298FA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5C2FD6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2E2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7A81DF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386258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A425DB0">
            <w:pPr>
              <w:ind w:firstLine="420" w:firstLineChars="200"/>
              <w:jc w:val="center"/>
            </w:pPr>
          </w:p>
          <w:p w14:paraId="3A6CF41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80F6B5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870CAC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EBB5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FB2DAF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9EC00B3"/>
    <w:rsid w:val="0C3801D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636960"/>
    <w:rsid w:val="3B97747B"/>
    <w:rsid w:val="3F2B6D4F"/>
    <w:rsid w:val="433C5EE6"/>
    <w:rsid w:val="43B82767"/>
    <w:rsid w:val="454030BB"/>
    <w:rsid w:val="45AB2FD5"/>
    <w:rsid w:val="48750BBA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A81A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1821</Words>
  <Characters>1852</Characters>
  <Lines>0</Lines>
  <Paragraphs>0</Paragraphs>
  <TotalTime>0</TotalTime>
  <ScaleCrop>false</ScaleCrop>
  <LinksUpToDate>false</LinksUpToDate>
  <CharactersWithSpaces>2669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2025-02-11T07:55:25Z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BCAC382F26C548AFB0FE89AC8363A468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