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30DC9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59B0A7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997A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83674B8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FC683E7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0B40357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73422290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F2BAEC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746B3DF5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6FAEE0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36D976C4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CA7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16548BC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92C9F7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278874E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4852B45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38BC2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3A1A04D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2CD3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5DC033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0947F94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4F4AF21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92F62B6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一级动火0处、二级动火作业0处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临时用电0处、高处作业0处</w:t>
            </w:r>
          </w:p>
          <w:p w14:paraId="6B52AEE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</w:t>
            </w:r>
          </w:p>
          <w:p w14:paraId="5EF26D2B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吊装作业0处、动土作业0处</w:t>
            </w:r>
          </w:p>
          <w:p w14:paraId="5DB3628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008CCD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CB77F84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62C66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229990D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05585CE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6CB1DC3A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27A17C2F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02F2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82E51B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F2E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C89AF5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74A41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9DBBB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87886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0A760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E5ACA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81935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58E63F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BB13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D96B4B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7FE947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97C6363">
            <w:pPr>
              <w:ind w:firstLine="420" w:firstLineChars="200"/>
              <w:jc w:val="center"/>
            </w:pPr>
          </w:p>
          <w:p w14:paraId="2F1888E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355B02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CD9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138738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39A2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6207D8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8F83F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2142E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89A1F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5F0B4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6D8DA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38304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72A62A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8F0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0D1D2E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16BCB0E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585422C">
            <w:pPr>
              <w:ind w:firstLine="420" w:firstLineChars="200"/>
              <w:jc w:val="center"/>
            </w:pPr>
          </w:p>
          <w:p w14:paraId="22680C1B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3AA232A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2025年2月1日</w:t>
            </w:r>
          </w:p>
        </w:tc>
      </w:tr>
      <w:tr w14:paraId="7C412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6ED8B5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F7C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2D723A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68867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80211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FD112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C6DB6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DD746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9DAAC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8AEEF5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5EA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D701CA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456A87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611C9EF">
            <w:pPr>
              <w:ind w:firstLine="420" w:firstLineChars="200"/>
              <w:jc w:val="center"/>
            </w:pPr>
          </w:p>
          <w:p w14:paraId="4E2D77D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F8EAA6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6C7F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B21CDE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E89F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7825CE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D2DA8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FA653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C4117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85BB1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A870B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BE866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742074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556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66F552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7A39A0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EE19A8C">
            <w:pPr>
              <w:ind w:firstLine="420" w:firstLineChars="200"/>
              <w:jc w:val="center"/>
            </w:pPr>
          </w:p>
          <w:p w14:paraId="45BA909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3F4E99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FF735AE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A13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3A0123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86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3A7A4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DB504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F8EA7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55560E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F1959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CAD1D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EC6D6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6C3B7B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99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91ECCC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9328A7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37E219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B37CC9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2FD1DF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4631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46DC55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F15A0F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EB14C71"/>
    <w:rsid w:val="2FFE4C0B"/>
    <w:rsid w:val="306116E7"/>
    <w:rsid w:val="307B3BE4"/>
    <w:rsid w:val="31544BBD"/>
    <w:rsid w:val="32082F60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B160C5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4C4CD2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1201</Words>
  <Characters>1222</Characters>
  <Lines>0</Lines>
  <Paragraphs>0</Paragraphs>
  <TotalTime>0</TotalTime>
  <ScaleCrop>false</ScaleCrop>
  <LinksUpToDate>false</LinksUpToDate>
  <CharactersWithSpaces>1779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2025-02-08T06:26:45Z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51C348FA68F540BCA9C6AEA72C0DE3EB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