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一级动火0处、二级动火作业0处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临时用电0处、高处作业0处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449" w:tblpY="1217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CCB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3604FD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25B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E459C8D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FC1061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5344A71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4A3EFE06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4B92C9B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1A5C52E0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DF28A0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6B2DEE0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0AB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5EBE9C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A41FBE2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439E68E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49A2E261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31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0C12555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571AB9B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94F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F623D5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5C5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CA7683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1C7F4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525DC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BD042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0960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060E9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FC32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0DBE8C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CE8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71FEC7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E7040F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E5D137E">
            <w:pPr>
              <w:ind w:firstLine="420" w:firstLineChars="200"/>
              <w:jc w:val="center"/>
            </w:pPr>
          </w:p>
          <w:p w14:paraId="70C7132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E9F8C5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A78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1363B77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559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9D25D7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30D4A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31EFC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9496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C09DD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7B745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770A2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C43627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BEF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6302677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292132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D17D15F">
            <w:pPr>
              <w:ind w:firstLine="420" w:firstLineChars="200"/>
              <w:jc w:val="center"/>
            </w:pPr>
          </w:p>
          <w:p w14:paraId="54EDCA0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CC8FDB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B4C60F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2E5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E257B1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2D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D4C53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7F0A9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E969E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7E783F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130FF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8D470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76E62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336773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37BE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44144D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36F27D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968A4E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1E8EA67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3CFE2F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AFED6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D03FFF6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6A633D5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4772001"/>
    <w:rsid w:val="14996762"/>
    <w:rsid w:val="16713173"/>
    <w:rsid w:val="1789149D"/>
    <w:rsid w:val="19A546CA"/>
    <w:rsid w:val="19B305BC"/>
    <w:rsid w:val="1BAD3C13"/>
    <w:rsid w:val="1F6D2F7E"/>
    <w:rsid w:val="201C631F"/>
    <w:rsid w:val="214F218D"/>
    <w:rsid w:val="22BD677E"/>
    <w:rsid w:val="232F2B49"/>
    <w:rsid w:val="247F089A"/>
    <w:rsid w:val="26440377"/>
    <w:rsid w:val="27296922"/>
    <w:rsid w:val="282C022F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2B42514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1621</Words>
  <Characters>1656</Characters>
  <Lines>0</Lines>
  <Paragraphs>0</Paragraphs>
  <TotalTime>0</TotalTime>
  <ScaleCrop>false</ScaleCrop>
  <LinksUpToDate>false</LinksUpToDate>
  <CharactersWithSpaces>2327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2025-02-08T05:47:54Z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91E24A101F8A4CE6B0B104F70212C520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