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1E08C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CD6E05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F750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EB711A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9F765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873AB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B464E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B67F1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B5F0B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E660B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4A4019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9CE5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6CA13B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04C307E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2FE3E1F">
            <w:pPr>
              <w:ind w:firstLine="420" w:firstLineChars="200"/>
              <w:jc w:val="center"/>
            </w:pPr>
          </w:p>
          <w:p w14:paraId="607A754B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52E4BAE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2025年1月30日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一级动火0处、二级动火作业0处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临时用电0处、高处作业0处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进入受限空间作业0处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吊装作业0处、动土作业0处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5年1月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FB39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003DE7A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6906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CA73BB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B3A19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07EB0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D20C9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72272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79E42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35192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BE1EEC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2535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5E87A4A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78BBDF4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8762E23">
            <w:pPr>
              <w:ind w:firstLine="420" w:firstLineChars="200"/>
              <w:jc w:val="center"/>
            </w:pPr>
          </w:p>
          <w:p w14:paraId="5E438ED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DAF4E5A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26697C9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39FA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36990F3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537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4B2565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CB86411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41D923D8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4238013E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F35A82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0FC689FF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911189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318736D5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450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DE7B5D3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6A26B50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18E72D5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FC5DA2B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30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1FC56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2066BC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39E9E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6FA2D3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4FD7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51AAB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9BCDF5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E17B8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5E55F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9DF20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F892FA6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E59D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01A1E0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CA8B59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129B74D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D4C6819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D309594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BDB08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1F1D0EF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1FA22E7"/>
    <w:rsid w:val="14772001"/>
    <w:rsid w:val="14996762"/>
    <w:rsid w:val="16713173"/>
    <w:rsid w:val="1789149D"/>
    <w:rsid w:val="19286478"/>
    <w:rsid w:val="19A546CA"/>
    <w:rsid w:val="19B305BC"/>
    <w:rsid w:val="1B7E7DF7"/>
    <w:rsid w:val="1F6D2F7E"/>
    <w:rsid w:val="201C631F"/>
    <w:rsid w:val="22BD677E"/>
    <w:rsid w:val="232F2B49"/>
    <w:rsid w:val="247F089A"/>
    <w:rsid w:val="26440377"/>
    <w:rsid w:val="27296922"/>
    <w:rsid w:val="282C022F"/>
    <w:rsid w:val="28F81F2B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D565D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CE60BF"/>
    <w:rsid w:val="53ED1D29"/>
    <w:rsid w:val="55A35F36"/>
    <w:rsid w:val="56431FCB"/>
    <w:rsid w:val="594F449D"/>
    <w:rsid w:val="5A156371"/>
    <w:rsid w:val="5A971EE7"/>
    <w:rsid w:val="5AF02568"/>
    <w:rsid w:val="5B165A97"/>
    <w:rsid w:val="5E7A1183"/>
    <w:rsid w:val="5EBD4007"/>
    <w:rsid w:val="5FB56943"/>
    <w:rsid w:val="608C0A54"/>
    <w:rsid w:val="61B81872"/>
    <w:rsid w:val="644665A5"/>
    <w:rsid w:val="64E62E62"/>
    <w:rsid w:val="65905C90"/>
    <w:rsid w:val="67876DB7"/>
    <w:rsid w:val="687662B9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1584</Words>
  <Characters>1619</Characters>
  <Lines>0</Lines>
  <Paragraphs>0</Paragraphs>
  <TotalTime>0</TotalTime>
  <ScaleCrop>false</ScaleCrop>
  <LinksUpToDate>false</LinksUpToDate>
  <CharactersWithSpaces>2323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2025-02-08T05:45:24Z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91E24A101F8A4CE6B0B104F70212C520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