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53C33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26C4D923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2D6FA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2EF314F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8CF19F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41B5E22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2439A112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6074EA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9603DC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1554D6A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083C9882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5FBEE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7CD0C5B5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A834A58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593033CF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2E61773C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6081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6AE6BB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1B4F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21485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D5120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38D87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7A13A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01E6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CC159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4393D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D9B4C0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FB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87D728D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1D1764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B0F00A">
            <w:pPr>
              <w:ind w:firstLine="420" w:firstLineChars="200"/>
              <w:jc w:val="center"/>
            </w:pPr>
          </w:p>
          <w:p w14:paraId="3FDB21B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5E3B8FC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48B3B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A048CF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451C5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E14B8C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7AE986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3686193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484622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2694ACF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563AE4B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22138E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2BDA1246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4B1F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391CC60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 w14:paraId="3748845C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B4CBD0E">
            <w:pPr>
              <w:ind w:firstLine="420" w:firstLineChars="200"/>
              <w:jc w:val="center"/>
            </w:pPr>
          </w:p>
          <w:p w14:paraId="2FF66D77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于红</w:t>
            </w:r>
          </w:p>
          <w:p w14:paraId="650E5379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2025年1月29日</w:t>
            </w:r>
          </w:p>
        </w:tc>
      </w:tr>
      <w:tr w14:paraId="455EC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88C3D0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95F15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EF3F473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1B419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8B4CAF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EC2ECC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6F6882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BF976C9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89D5C4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024636D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EB570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0541A6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2F55FD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E84998C5">
            <w:pPr>
              <w:ind w:firstLine="420" w:firstLineChars="200"/>
              <w:jc w:val="center"/>
            </w:pPr>
          </w:p>
          <w:p w14:paraId="4A181675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17E27122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34AF6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4F1B572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333D5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2BAC15C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113DDAF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72BFE7E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7BBA6E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2A6816E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5C67C21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3C283C6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295742D7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DEF9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750" w:hRule="atLeast"/>
        </w:trPr>
        <w:tc>
          <w:tcPr>
            <w:tcW w:w="567" w:type="dxa"/>
          </w:tcPr>
          <w:p w14:paraId="2B53295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3282384C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C6A888F">
            <w:pPr>
              <w:ind w:firstLine="420" w:firstLineChars="200"/>
              <w:jc w:val="center"/>
            </w:pPr>
          </w:p>
          <w:p w14:paraId="554550B7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1EE2FA41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25E4D399">
      <w:pPr>
        <w:rPr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7D58B9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38A988F7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3B24B5"/>
    <w:rsid w:val="09EC00B3"/>
    <w:rsid w:val="0AD874E4"/>
    <w:rsid w:val="0D886271"/>
    <w:rsid w:val="0E110EC0"/>
    <w:rsid w:val="0EC66915"/>
    <w:rsid w:val="100B21F3"/>
    <w:rsid w:val="10EA2396"/>
    <w:rsid w:val="142B13E2"/>
    <w:rsid w:val="14772001"/>
    <w:rsid w:val="16713173"/>
    <w:rsid w:val="16CB6312"/>
    <w:rsid w:val="1789149D"/>
    <w:rsid w:val="183D4FEE"/>
    <w:rsid w:val="19A546CA"/>
    <w:rsid w:val="19B305BC"/>
    <w:rsid w:val="19C90C02"/>
    <w:rsid w:val="1F6D2F7E"/>
    <w:rsid w:val="22BD677E"/>
    <w:rsid w:val="232F2B49"/>
    <w:rsid w:val="247F089A"/>
    <w:rsid w:val="27296922"/>
    <w:rsid w:val="27791FA4"/>
    <w:rsid w:val="282C022F"/>
    <w:rsid w:val="2B382EE7"/>
    <w:rsid w:val="2BC316B5"/>
    <w:rsid w:val="2C820E2D"/>
    <w:rsid w:val="2E04418C"/>
    <w:rsid w:val="31544BBD"/>
    <w:rsid w:val="32FD564D"/>
    <w:rsid w:val="35AB7B1B"/>
    <w:rsid w:val="389D4DAD"/>
    <w:rsid w:val="391725AE"/>
    <w:rsid w:val="3A960861"/>
    <w:rsid w:val="3BD57167"/>
    <w:rsid w:val="3C43456E"/>
    <w:rsid w:val="3C9B0C9E"/>
    <w:rsid w:val="3F2B6D4F"/>
    <w:rsid w:val="433C5EE6"/>
    <w:rsid w:val="43AC4C52"/>
    <w:rsid w:val="43B82767"/>
    <w:rsid w:val="43D875A8"/>
    <w:rsid w:val="48750BBA"/>
    <w:rsid w:val="48DA2736"/>
    <w:rsid w:val="49300665"/>
    <w:rsid w:val="494B03E7"/>
    <w:rsid w:val="49B91A6D"/>
    <w:rsid w:val="4A5D3613"/>
    <w:rsid w:val="4C716A38"/>
    <w:rsid w:val="4D1A4D38"/>
    <w:rsid w:val="4E0A3B66"/>
    <w:rsid w:val="4E1812CD"/>
    <w:rsid w:val="4EB33338"/>
    <w:rsid w:val="51BA1DBF"/>
    <w:rsid w:val="51E23291"/>
    <w:rsid w:val="51F33BA8"/>
    <w:rsid w:val="53A03B08"/>
    <w:rsid w:val="53ED1D29"/>
    <w:rsid w:val="55A35F36"/>
    <w:rsid w:val="5903515C"/>
    <w:rsid w:val="594F449D"/>
    <w:rsid w:val="5A156371"/>
    <w:rsid w:val="5B165A97"/>
    <w:rsid w:val="5D5201C0"/>
    <w:rsid w:val="5DAB0E47"/>
    <w:rsid w:val="5E7A1183"/>
    <w:rsid w:val="5EBD4007"/>
    <w:rsid w:val="5FB56943"/>
    <w:rsid w:val="61B81872"/>
    <w:rsid w:val="63BE035D"/>
    <w:rsid w:val="64E62E62"/>
    <w:rsid w:val="6518449B"/>
    <w:rsid w:val="65905C90"/>
    <w:rsid w:val="678C7212"/>
    <w:rsid w:val="694C6B38"/>
    <w:rsid w:val="69664275"/>
    <w:rsid w:val="6A3A0AEC"/>
    <w:rsid w:val="6AF336D1"/>
    <w:rsid w:val="6B623CC4"/>
    <w:rsid w:val="6D361182"/>
    <w:rsid w:val="6D5804A5"/>
    <w:rsid w:val="6EE3511C"/>
    <w:rsid w:val="6FB8667C"/>
    <w:rsid w:val="705C7F34"/>
    <w:rsid w:val="716D3B14"/>
    <w:rsid w:val="73996D5E"/>
    <w:rsid w:val="73EF5B48"/>
    <w:rsid w:val="74BD4ABB"/>
    <w:rsid w:val="74F772A0"/>
    <w:rsid w:val="76C45203"/>
    <w:rsid w:val="77CC0010"/>
    <w:rsid w:val="7A793954"/>
    <w:rsid w:val="7AE364A4"/>
    <w:rsid w:val="7B4F6C6F"/>
    <w:rsid w:val="7C70723E"/>
    <w:rsid w:val="7D5E7C44"/>
    <w:rsid w:val="7F9645D5"/>
    <w:rsid w:val="7FC468A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1419</Words>
  <Characters>1449</Characters>
  <Lines>0</Lines>
  <Paragraphs>0</Paragraphs>
  <TotalTime>0</TotalTime>
  <ScaleCrop>false</ScaleCrop>
  <LinksUpToDate>false</LinksUpToDate>
  <CharactersWithSpaces>2027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2025-02-08T03:28:20Z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0E6A2323C996432886E3AEE515FDDE8D</vt:lpwstr>
  </property>
  <property fmtid="{D5CDD505-2E9C-101B-9397-08002B2CF9AE}" pid="4" name="KSOTemplateDocerSaveRecord">
    <vt:lpwstr>eyJoZGlkIjoiMjRiNmEwZjRkZDEwMWM0YjNlMzEyNjIyYzc2NWI5ODMiLCJ1c2VySWQiOiI1NjAzOTY1MTEifQ==</vt:lpwstr>
  </property>
</Properties>
</file>