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3E4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92A61D1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A43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1503CBF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89CB55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772F575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31D6D471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B0BB38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6E5B41A6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BCDC14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5274ACB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CE1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26DED92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E75D28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2392A2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48AC64B7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一级动火0处、二级动火作业0处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临时用电0处、高处作业0处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5BB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F651C0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579C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90F689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69653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835EF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FE871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A9521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6BD9E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AF235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306880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0C1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E93B27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3FE5BBB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CB9856E">
            <w:pPr>
              <w:ind w:firstLine="420" w:firstLineChars="200"/>
              <w:jc w:val="center"/>
            </w:pPr>
          </w:p>
          <w:p w14:paraId="3AE0BB11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13F6E79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2025年1月27日</w:t>
            </w:r>
          </w:p>
        </w:tc>
      </w:tr>
      <w:tr w14:paraId="45D3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A754B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AFE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50111D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CBBAA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0D221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F2571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BDFC9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B19F2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09C3E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B73A07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61C9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E620A3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AB880F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C726A79">
            <w:pPr>
              <w:ind w:firstLine="420" w:firstLineChars="200"/>
              <w:jc w:val="center"/>
            </w:pPr>
          </w:p>
          <w:p w14:paraId="59234E1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63714A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6A4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86C250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5C67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13F21E1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74420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2938C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2C7DC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1DDE0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7A43A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290D6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B28B8D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73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4D7A4D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D03F48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C7A34FD">
            <w:pPr>
              <w:ind w:firstLine="420" w:firstLineChars="200"/>
              <w:jc w:val="center"/>
            </w:pPr>
          </w:p>
          <w:p w14:paraId="1CBA3BE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F16F7C5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A57E501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2F1F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43F03A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C666114"/>
    <w:rsid w:val="1D19523A"/>
    <w:rsid w:val="1EE44F68"/>
    <w:rsid w:val="1F6D2F7E"/>
    <w:rsid w:val="22BD677E"/>
    <w:rsid w:val="232F2B49"/>
    <w:rsid w:val="2452597D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31544BBD"/>
    <w:rsid w:val="35727C2D"/>
    <w:rsid w:val="35AB7B1B"/>
    <w:rsid w:val="389D4DAD"/>
    <w:rsid w:val="391725AE"/>
    <w:rsid w:val="3A960861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74529D6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D5804A5"/>
    <w:rsid w:val="6D795934"/>
    <w:rsid w:val="6EC228DC"/>
    <w:rsid w:val="6F2E75E3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1188</Words>
  <Characters>1214</Characters>
  <Lines>0</Lines>
  <Paragraphs>0</Paragraphs>
  <TotalTime>0</TotalTime>
  <ScaleCrop>false</ScaleCrop>
  <LinksUpToDate>false</LinksUpToDate>
  <CharactersWithSpaces>1718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2025-02-08T03:25:32Z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44A206A6D42843E0902465A00F4129D0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