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1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临时用电0处、高处作业0处</w:t>
            </w:r>
          </w:p>
          <w:p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608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vAlign w:val="center"/>
          </w:tcPr>
          <w:p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A081C85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0</TotalTime>
  <ScaleCrop>false</ScaleCrop>
  <LinksUpToDate>false</LinksUpToDate>
  <CharactersWithSpaces>1706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2025-01-26T02:11:02Z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