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027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D1F46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FBA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BA971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114D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8E77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E012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C33CB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54D1E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8A52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7C1C2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6F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BAADD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468C6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D30971">
            <w:pPr>
              <w:ind w:firstLine="420" w:firstLineChars="200"/>
              <w:jc w:val="center"/>
            </w:pPr>
          </w:p>
          <w:p w14:paraId="10C6361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2189D7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B0B8ED3">
      <w:pPr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3DD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E124A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A57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6236807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64A76F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59D155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64C3E2B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9D0DCD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BED5BE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569464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776290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BBF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6CE3B0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C21DA9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95D449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5513521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356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D58511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377B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C0D1B2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F4FE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E84ED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E7AAAED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处、高处作业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</w:t>
            </w:r>
          </w:p>
          <w:p w14:paraId="26171F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3E2CE1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F13EC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5F3692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1DF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F747E9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26BD57B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61CB90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2D7D849F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1月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1E19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CB574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6EF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5A12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596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生产装置4 套,其中</w:t>
            </w:r>
          </w:p>
          <w:p w14:paraId="331D5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运行4 套,停产0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套,检修  0  套</w:t>
            </w:r>
          </w:p>
          <w:p w14:paraId="56054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E46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AAF7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2823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BFC15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7D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7C3F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3B2461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7B0134">
            <w:pPr>
              <w:ind w:firstLine="420" w:firstLineChars="200"/>
              <w:jc w:val="center"/>
            </w:pPr>
          </w:p>
          <w:p w14:paraId="42B8D83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015EDB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年1月20日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279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51E91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C0E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90AF2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5835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50C0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176C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781A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C24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9A15F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0B582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1E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9C319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08456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18CC98">
            <w:pPr>
              <w:ind w:firstLine="420" w:firstLineChars="200"/>
              <w:jc w:val="center"/>
            </w:pPr>
          </w:p>
          <w:p w14:paraId="1628370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FD901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C39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3110F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294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E4513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B667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08B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9EA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AC20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BA5A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D00D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BDBCD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54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0B4EC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25DA3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7B92B3">
            <w:pPr>
              <w:ind w:firstLine="420" w:firstLineChars="200"/>
              <w:jc w:val="center"/>
            </w:pPr>
          </w:p>
          <w:p w14:paraId="3CEF0FA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341309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19D7E1A3"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A0298F"/>
    <w:rsid w:val="09EC00B3"/>
    <w:rsid w:val="09F47369"/>
    <w:rsid w:val="0B0D42D7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2EC4330"/>
    <w:rsid w:val="232F2B49"/>
    <w:rsid w:val="247F089A"/>
    <w:rsid w:val="250832AA"/>
    <w:rsid w:val="25967D90"/>
    <w:rsid w:val="2712408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8D81786"/>
    <w:rsid w:val="391725AE"/>
    <w:rsid w:val="399A413F"/>
    <w:rsid w:val="3A960861"/>
    <w:rsid w:val="3F2B6D4F"/>
    <w:rsid w:val="41597DA2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05D3052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C8B3F3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1617</Words>
  <Characters>1658</Characters>
  <Lines>0</Lines>
  <Paragraphs>0</Paragraphs>
  <TotalTime>2</TotalTime>
  <ScaleCrop>false</ScaleCrop>
  <LinksUpToDate>false</LinksUpToDate>
  <CharactersWithSpaces>2359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2025-01-20T00:31:29Z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D53356D2A6CB414D829C8A8A0CE2A6F0_13</vt:lpwstr>
  </property>
  <property fmtid="{D5CDD505-2E9C-101B-9397-08002B2CF9AE}" pid="4" name="KSOTemplateDocerSaveRecord">
    <vt:lpwstr>eyJoZGlkIjoiMTU4NWEzYWU5ZTRmYTg0MDI1Y2NmMDNiYTBiZGU2YmMiLCJ1c2VySWQiOiIyODMyMTA5NDcifQ==</vt:lpwstr>
  </property>
</Properties>
</file>