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动火7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临时用电5处、高处作业9处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吊装作业0处，断路作业0处，动土作业0处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297646C4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06767D31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F0E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FCD09E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E01C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08F723F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35B4B9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CC54C8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7372581C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3F463F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3D65D3E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B7F3C4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0B6B8DB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14B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B598CF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407C97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C67D70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4E1DFF4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AE2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989F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644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CC5B7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6AC91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67E43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E179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F4701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0722A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7580D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57F43D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52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D172D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2B3DE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498D651">
            <w:pPr>
              <w:ind w:firstLine="420" w:firstLineChars="200"/>
              <w:jc w:val="center"/>
            </w:pPr>
          </w:p>
          <w:p w14:paraId="16D7921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E7B47B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D2B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6E115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62C8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1D03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36C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872D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1E050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DA838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9EDF2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69074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3E99F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21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54C73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78A383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E3D538">
            <w:pPr>
              <w:ind w:firstLine="420" w:firstLineChars="200"/>
              <w:jc w:val="center"/>
            </w:pPr>
          </w:p>
          <w:p w14:paraId="4074324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301EF0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23ED5F0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9EFC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C3CA368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D6B5E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B372C5B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1211</Words>
  <Characters>1236</Characters>
  <Lines>0</Lines>
  <Paragraphs>0</Paragraphs>
  <TotalTime>0</TotalTime>
  <ScaleCrop>false</ScaleCrop>
  <LinksUpToDate>false</LinksUpToDate>
  <CharactersWithSpaces>1706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2025-01-19T13:07:27Z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AD583B19A68947B0A7AFF4069CF0B1A9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