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542B8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5F93E1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7F0E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215C2AB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1BB58CB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7658D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6D6AA23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default" w:cs="宋体"/>
                <w:sz w:val="28"/>
                <w:szCs w:val="28"/>
                <w:lang w:val="en-US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96D4430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临时用电4处、高处作业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9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F95145D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进入受限空间作业1处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吊装作业1处、动土作业0处</w:t>
            </w:r>
          </w:p>
          <w:p w14:paraId="7179F99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E05424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08BA465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0BC3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11C5022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6495CA9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BB0DD9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81FB3D4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5年1月1</w:t>
            </w:r>
            <w:r>
              <w:rPr>
                <w:rFonts w:hint="default" w:ascii="宋体" w:hAnsi="宋体" w:cs="宋体"/>
                <w:sz w:val="32"/>
                <w:szCs w:val="32"/>
                <w:lang w:val="en-US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22E8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73EC9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200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EE29D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11474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C4302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E4109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A41AA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C51E5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DFEE3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11C456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F11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4762E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617736D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907F8C0">
            <w:pPr>
              <w:ind w:firstLine="420" w:firstLineChars="200"/>
              <w:jc w:val="center"/>
            </w:pPr>
          </w:p>
          <w:p w14:paraId="45D7379F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2EEF652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2025年1月18日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F926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2DB31E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58561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751AAA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06FD9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79D44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25619F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76E56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B0684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6C0E4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609324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990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9FCE10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1EF4A0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ACCD2A3">
            <w:pPr>
              <w:ind w:firstLine="420" w:firstLineChars="200"/>
              <w:jc w:val="center"/>
            </w:pPr>
          </w:p>
          <w:p w14:paraId="6D66E4B4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05BDF5E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CD8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14CC42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CA5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E7928C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A8FE8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7BC1C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FA20D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E0300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094EE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CD28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035C43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451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64E76C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539971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01AA82F">
            <w:pPr>
              <w:ind w:firstLine="420" w:firstLineChars="200"/>
              <w:jc w:val="center"/>
            </w:pPr>
          </w:p>
          <w:p w14:paraId="363E2F0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CAA7C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34FE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150E88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7D5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6BBEE7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11402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04DA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9B4EE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E4586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B8C11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A5189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4BF572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FD9D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BD25C4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37A209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E5E5805">
            <w:pPr>
              <w:ind w:firstLine="420" w:firstLineChars="200"/>
              <w:jc w:val="center"/>
            </w:pPr>
          </w:p>
          <w:p w14:paraId="2191351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09A36F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62B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914FF7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A654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9B01EF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FB738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326AE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D0E71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64D4E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D3500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F6AC2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B16F65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413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FDB64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E1566E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311F918">
            <w:pPr>
              <w:ind w:firstLine="420" w:firstLineChars="200"/>
              <w:jc w:val="center"/>
            </w:pPr>
          </w:p>
          <w:p w14:paraId="1737D10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8827B2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1D7449A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9B32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083FFA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61461E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694002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2FD57E19"/>
    <w:rsid w:val="309C23CA"/>
    <w:rsid w:val="31544BBD"/>
    <w:rsid w:val="33E222C8"/>
    <w:rsid w:val="35AB7B1B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59D13D7"/>
    <w:rsid w:val="694C6B38"/>
    <w:rsid w:val="6A3A0AEC"/>
    <w:rsid w:val="6A3D313F"/>
    <w:rsid w:val="6AF336D1"/>
    <w:rsid w:val="6C405229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1197</Words>
  <Characters>1223</Characters>
  <Lines>0</Lines>
  <Paragraphs>0</Paragraphs>
  <TotalTime>0</TotalTime>
  <ScaleCrop>false</ScaleCrop>
  <LinksUpToDate>false</LinksUpToDate>
  <CharactersWithSpaces>1752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2025-01-19T13:02:58Z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B3179D709DBB465E8A312C722E1D9137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