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46AE6BBB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811D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2FFF63E6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BCCA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21431053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49881B0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657AA15B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 w14:paraId="547FDD1B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118D0D02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093161E4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36FE528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73BB1961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CA75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0D152DC4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7CF592BA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2DB70F09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1A5F23A8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17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3A8B8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74A3CCC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1527B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0A49BB24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391E1E6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DB83AC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运行4套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252B0583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一级动火2处、二级动火作业4处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临时用电4处、高处作业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34403471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进入受限空间作业1处</w:t>
            </w:r>
          </w:p>
          <w:p w14:paraId="5C7109E1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吊装作业1处、动土作业0处</w:t>
            </w:r>
          </w:p>
          <w:p w14:paraId="16566EF0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7DDF6A2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8A5C225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7D536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10503B6C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3FD2251B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0514612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59A1D40D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5年1月1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197BCD6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9E1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6D602F1F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 w14:paraId="5802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446670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FF9F7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C0E5C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D186EB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EEF990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D1D3F5E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250C9C9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08AECC31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1607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61DBBFA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53B4F798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CF8B325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168141B0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5169E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F4037A2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7ABDD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EA81016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53CF29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BF0A44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F4979B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E99A3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D60307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7D48F8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F0C255D9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A306E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84BD886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default"/>
                <w:sz w:val="32"/>
                <w:szCs w:val="32"/>
                <w:lang w:val="en-US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 w14:paraId="059D7F3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03A20701">
            <w:pPr>
              <w:ind w:firstLine="420" w:firstLineChars="200"/>
              <w:jc w:val="center"/>
            </w:pPr>
          </w:p>
          <w:p w14:paraId="F454C92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D6848F66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17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 w14:paraId="795A8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3BB4CC2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CE78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6374C59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443F58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9607A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03E51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94708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3B11A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A150D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CFDDA3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15BC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F647D2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ACCD31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8EC5A0F">
            <w:pPr>
              <w:ind w:firstLine="420" w:firstLineChars="200"/>
              <w:jc w:val="center"/>
            </w:pPr>
          </w:p>
          <w:p w14:paraId="1F6C57E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35D3980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77C8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2788F43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2307A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28F51B0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570EC8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4D8E1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DC418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B4EBC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9725D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45998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B9FEBF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6561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44CC1B1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67018B3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958B124">
            <w:pPr>
              <w:ind w:firstLine="420" w:firstLineChars="200"/>
              <w:jc w:val="center"/>
            </w:pPr>
          </w:p>
          <w:p w14:paraId="1F833365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29C3618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2025年1月17日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2F8F7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7F82A86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0DE79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3BB8B10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15CC0B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7BDB68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45B32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F8B56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3CA597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0298F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5890BF4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BB49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7843EF3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71A309F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C161A2E">
            <w:pPr>
              <w:ind w:firstLine="420" w:firstLineChars="200"/>
              <w:jc w:val="center"/>
            </w:pPr>
          </w:p>
          <w:p w14:paraId="044917D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26F7F727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236E818C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1D34F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D20CC59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620439"/>
    <w:rsid w:val="049C21DD"/>
    <w:rsid w:val="07FD433C"/>
    <w:rsid w:val="080812F8"/>
    <w:rsid w:val="082469F2"/>
    <w:rsid w:val="082F2F33"/>
    <w:rsid w:val="09EC00B3"/>
    <w:rsid w:val="0B1C709C"/>
    <w:rsid w:val="0BBF6A8A"/>
    <w:rsid w:val="0D886271"/>
    <w:rsid w:val="0E110EC0"/>
    <w:rsid w:val="100B21F3"/>
    <w:rsid w:val="10EA2396"/>
    <w:rsid w:val="143E26F2"/>
    <w:rsid w:val="14772001"/>
    <w:rsid w:val="16713173"/>
    <w:rsid w:val="1789149D"/>
    <w:rsid w:val="19A546CA"/>
    <w:rsid w:val="19B305BC"/>
    <w:rsid w:val="1CB14C0F"/>
    <w:rsid w:val="1F6D2F7E"/>
    <w:rsid w:val="22221469"/>
    <w:rsid w:val="22BD677E"/>
    <w:rsid w:val="232F2B49"/>
    <w:rsid w:val="247F089A"/>
    <w:rsid w:val="255B6AB3"/>
    <w:rsid w:val="27296922"/>
    <w:rsid w:val="282C022F"/>
    <w:rsid w:val="2D3528F3"/>
    <w:rsid w:val="2E782484"/>
    <w:rsid w:val="31544BBD"/>
    <w:rsid w:val="31DA59D9"/>
    <w:rsid w:val="341A0A6C"/>
    <w:rsid w:val="35AB7B1B"/>
    <w:rsid w:val="389D4DAD"/>
    <w:rsid w:val="391725AE"/>
    <w:rsid w:val="3A960861"/>
    <w:rsid w:val="3B777911"/>
    <w:rsid w:val="3D4C5290"/>
    <w:rsid w:val="3F0C24CC"/>
    <w:rsid w:val="3F2B6D4F"/>
    <w:rsid w:val="4194717D"/>
    <w:rsid w:val="433C5EE6"/>
    <w:rsid w:val="43B82767"/>
    <w:rsid w:val="45AE3B98"/>
    <w:rsid w:val="48750BBA"/>
    <w:rsid w:val="4A5D3613"/>
    <w:rsid w:val="4D1A4D38"/>
    <w:rsid w:val="4E0577C3"/>
    <w:rsid w:val="4E0A3B66"/>
    <w:rsid w:val="4E1812CD"/>
    <w:rsid w:val="51E23291"/>
    <w:rsid w:val="51F33BA8"/>
    <w:rsid w:val="53ED1D29"/>
    <w:rsid w:val="55293BDF"/>
    <w:rsid w:val="55A35F36"/>
    <w:rsid w:val="574700DC"/>
    <w:rsid w:val="58943870"/>
    <w:rsid w:val="594F449D"/>
    <w:rsid w:val="5A156371"/>
    <w:rsid w:val="5B165A97"/>
    <w:rsid w:val="5E7A1183"/>
    <w:rsid w:val="5EBD4007"/>
    <w:rsid w:val="5F295F46"/>
    <w:rsid w:val="5FB56943"/>
    <w:rsid w:val="61B81872"/>
    <w:rsid w:val="625C58F9"/>
    <w:rsid w:val="64E62E62"/>
    <w:rsid w:val="64ED07CF"/>
    <w:rsid w:val="65905C90"/>
    <w:rsid w:val="694C6B38"/>
    <w:rsid w:val="6A3A0AEC"/>
    <w:rsid w:val="6AF336D1"/>
    <w:rsid w:val="6B65262D"/>
    <w:rsid w:val="6C416E75"/>
    <w:rsid w:val="6CAE0FCD"/>
    <w:rsid w:val="6CD00D3C"/>
    <w:rsid w:val="6CDE737B"/>
    <w:rsid w:val="6D5804A5"/>
    <w:rsid w:val="6F4F7213"/>
    <w:rsid w:val="6FB8667C"/>
    <w:rsid w:val="705C7F34"/>
    <w:rsid w:val="73996D5E"/>
    <w:rsid w:val="73D9089C"/>
    <w:rsid w:val="73EF5B48"/>
    <w:rsid w:val="74BD4ABB"/>
    <w:rsid w:val="74F772A0"/>
    <w:rsid w:val="76C45203"/>
    <w:rsid w:val="77B52B92"/>
    <w:rsid w:val="77CC0010"/>
    <w:rsid w:val="78052F65"/>
    <w:rsid w:val="790A7C98"/>
    <w:rsid w:val="7A793954"/>
    <w:rsid w:val="7B4F6C6F"/>
    <w:rsid w:val="7C70723E"/>
    <w:rsid w:val="7D5E7C44"/>
    <w:rsid w:val="7FA04963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995</Words>
  <Characters>1017</Characters>
  <Lines>0</Lines>
  <Paragraphs>0</Paragraphs>
  <TotalTime>0</TotalTime>
  <ScaleCrop>false</ScaleCrop>
  <LinksUpToDate>false</LinksUpToDate>
  <CharactersWithSpaces>1437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2025-01-17T07:24:47Z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77919478BE7748348365FF8F3A2B2EE2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