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一级动火5处、二级动火作业2处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临时用电5处、高处作业5处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5年1月16日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732F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F209D1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2D1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936A187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707915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283F13A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02CE59AC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CB7522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61A3B3C4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D5E23E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658634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C38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2BCC049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D783378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B4A8DBE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7108B0C7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16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E6A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5A2BF1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DE0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4A9720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5AD82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010C4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9AE26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6A7AB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34C06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F2AE3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3CD169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B16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6FE31FD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670928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36836EF">
            <w:pPr>
              <w:ind w:firstLine="420" w:firstLineChars="200"/>
              <w:jc w:val="center"/>
            </w:pPr>
          </w:p>
          <w:p w14:paraId="4CFA3D6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8CFFF1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246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54270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DCA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B463D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25112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9089B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04FC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45E8F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58142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3BD8E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D5631D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533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099AC2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F6D445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0E6DA5A">
            <w:pPr>
              <w:ind w:firstLine="420" w:firstLineChars="200"/>
              <w:jc w:val="center"/>
            </w:pPr>
          </w:p>
          <w:p w14:paraId="24E60B4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913168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17FF420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3FCE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DEEDD9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B7B5465"/>
    <w:rsid w:val="1CA93CF3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3990803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1410</Words>
  <Characters>1440</Characters>
  <Lines>0</Lines>
  <Paragraphs>0</Paragraphs>
  <TotalTime>0</TotalTime>
  <ScaleCrop>false</ScaleCrop>
  <LinksUpToDate>false</LinksUpToDate>
  <CharactersWithSpaces>1993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2025-01-16T02:03:25Z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EAB0416E71044341B3872BFAA6067EB3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