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一级动火4处、二级动火作业4处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临时用电7处、高处作业9处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进入受限空间作业2处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吊装作业0处、动土作业1处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5年1月15日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17D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E2390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973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5504E0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3BDD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A86EA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0880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391A9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31656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46738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432B2A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BE5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CF4F6B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6CBE0C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6B8A83">
            <w:pPr>
              <w:ind w:firstLine="420" w:firstLineChars="200"/>
              <w:jc w:val="center"/>
            </w:pPr>
          </w:p>
          <w:p w14:paraId="5BEC345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6DF6FF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2025年1月15日</w:t>
            </w:r>
          </w:p>
        </w:tc>
      </w:tr>
      <w:tr w14:paraId="D745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2DAB6A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9A9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36BE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2919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9FD53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8FF9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9E3CA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2DB4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9F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E766BC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BDDC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B56415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CFC0D29B">
            <w:pPr>
              <w:ind w:firstLine="420" w:firstLineChars="200"/>
              <w:jc w:val="center"/>
            </w:pPr>
          </w:p>
          <w:p w14:paraId="1248E1C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C138A3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C12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396B9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3CD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C57F4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E076B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B85CA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BB9B3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FEFF0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569B9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693A8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6EB7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B6D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B2A986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5CEB1C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83A52DF">
            <w:pPr>
              <w:ind w:firstLine="420" w:firstLineChars="200"/>
              <w:jc w:val="center"/>
            </w:pPr>
          </w:p>
          <w:p w14:paraId="2D1E9F0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2C86BF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CB1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67306B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5C5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E74DC5D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C230DD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0548E2A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2FA4F17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009229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2690BA02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8A5CFC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7988182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C1E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FFEC701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1166563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A0C253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31A6E0F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0AC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311CE1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CEB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7FB80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9C7D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F1E44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A1EB9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63A0E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538C6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5AA92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7863E8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52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9E437C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199E2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A01460B">
            <w:pPr>
              <w:ind w:firstLine="420" w:firstLineChars="200"/>
              <w:jc w:val="center"/>
            </w:pPr>
          </w:p>
          <w:p w14:paraId="292DBA3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818666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8AB1490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242B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C0AE46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5358EC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9E25848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1221</Words>
  <Characters>1247</Characters>
  <Lines>0</Lines>
  <Paragraphs>0</Paragraphs>
  <TotalTime>0</TotalTime>
  <ScaleCrop>false</ScaleCrop>
  <LinksUpToDate>false</LinksUpToDate>
  <CharactersWithSpaces>1705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2025-01-15T06:42:59Z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0D652590E0C54A239D55D6BE8E54DBE0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