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AB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8B1D84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4DF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42EE1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F5448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CCEDDD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FE8CF1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ACD893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935D92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37229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3CD52E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8D8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58C33C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F6A44A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0253B9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18A76BE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临时用电5处、高处作业4处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5年1月13日</w:t>
            </w:r>
          </w:p>
        </w:tc>
      </w:tr>
      <w:tr w14:paraId="7968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4E96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83B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C5E45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BE39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6D5C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296B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9481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A98A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9D04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5CD6B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D7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28A4C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CC2CF0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DC5FB2">
            <w:pPr>
              <w:ind w:firstLine="420" w:firstLineChars="200"/>
              <w:jc w:val="center"/>
            </w:pPr>
          </w:p>
          <w:p w14:paraId="224527B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0BBF99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2025年1月13日</w:t>
            </w:r>
          </w:p>
        </w:tc>
      </w:tr>
      <w:tr w14:paraId="48D1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C191C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8C5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020E7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ED0AC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0D7E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A20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666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95A6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1189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BE132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23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374D25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6AC57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4B8493">
            <w:pPr>
              <w:ind w:firstLine="420" w:firstLineChars="200"/>
              <w:jc w:val="center"/>
            </w:pPr>
          </w:p>
          <w:p w14:paraId="1C1E9A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295569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3D0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470AF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AA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9FF89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49D1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0E98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0D34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ECBA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0EFC4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F9C0B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D4C3EE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CB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A357C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B9D733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B24AB9">
            <w:pPr>
              <w:ind w:firstLine="420" w:firstLineChars="200"/>
              <w:jc w:val="center"/>
            </w:pPr>
          </w:p>
          <w:p w14:paraId="785035F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D578AB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BAA59E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9F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A0B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87E0A53"/>
    <w:rsid w:val="2D5077A2"/>
    <w:rsid w:val="2EFD1AB3"/>
    <w:rsid w:val="2F695800"/>
    <w:rsid w:val="30711377"/>
    <w:rsid w:val="31544BBD"/>
    <w:rsid w:val="34E85B2C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1423</Characters>
  <Lines>0</Lines>
  <Paragraphs>0</Paragraphs>
  <TotalTime>0</TotalTime>
  <ScaleCrop>false</ScaleCrop>
  <LinksUpToDate>false</LinksUpToDate>
  <CharactersWithSpaces>2046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2025-01-13T06:22:44Z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D70CDC5DABD1450FAE780D4E3544E39D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