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4C99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514818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EC7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6D5A8C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49A2DB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DB943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978987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5D234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BC24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F8DA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98CA69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5BB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76F772F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3EB6E5A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8DE1D6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AB17DE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23C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6D61887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4D12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1631766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58AB79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D5C00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795EE750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</w:t>
            </w:r>
            <w:r>
              <w:rPr>
                <w:rFonts w:hint="default" w:cs="宋体"/>
                <w:sz w:val="28"/>
                <w:szCs w:val="28"/>
                <w:lang w:val="en-US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default" w:cs="宋体"/>
                <w:sz w:val="28"/>
                <w:szCs w:val="28"/>
                <w:lang w:val="en-US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default" w:cs="宋体"/>
                <w:sz w:val="28"/>
                <w:szCs w:val="28"/>
                <w:lang w:val="en-US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处、高处作业4处</w:t>
            </w:r>
          </w:p>
          <w:p w14:paraId="448587F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3FAEA12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732B813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999000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39C8D02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E0B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532FA7E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4808318D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5DB892B0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3E77934B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5年1月1</w:t>
            </w:r>
            <w:r>
              <w:rPr>
                <w:rFonts w:hint="default" w:ascii="宋体" w:hAnsi="宋体" w:cs="宋体"/>
                <w:sz w:val="32"/>
                <w:szCs w:val="32"/>
                <w:lang w:val="en-US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25E8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24C0C15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EC32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61E7D14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0B595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63622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28E00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A829B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1FF7B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DC8B5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D713AC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2D9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3B132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04AAC08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8F6167A">
            <w:pPr>
              <w:ind w:firstLine="420" w:firstLineChars="200"/>
              <w:jc w:val="center"/>
            </w:pPr>
          </w:p>
          <w:p w14:paraId="2C5326F0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4ECD343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2025年1月12日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497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A004A5A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722A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B04B90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35FDC2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7BFD9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020867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D2A52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D324F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12125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B1A203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7FA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1D62A09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094707B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DFAAACB">
            <w:pPr>
              <w:ind w:firstLine="420" w:firstLineChars="200"/>
              <w:jc w:val="center"/>
            </w:pPr>
          </w:p>
          <w:p w14:paraId="7B04AC3B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734588D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D745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2DAB6A5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9A9B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36BE4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29195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9FD537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38FF95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9E3CAF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22DB4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C9F5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E766BC2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811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3BDDC7D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B56415C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CFC0D29B">
            <w:pPr>
              <w:ind w:firstLine="420" w:firstLineChars="200"/>
              <w:jc w:val="center"/>
            </w:pPr>
          </w:p>
          <w:p w14:paraId="1248E1CB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C138A35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898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32477349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FA0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64E85248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727C06B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39B53804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214D6E0B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6F144F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229FED4C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72B9E6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24463B1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0E2C5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1D0C2933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1C3317E9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386F676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6B4D6F20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E9D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3583BE4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A30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84A644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EC8F8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853AD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0C2BB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8A3CB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389C1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D4E5B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6E6E4F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02A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530AFF9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0921472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375BBC5">
            <w:pPr>
              <w:ind w:firstLine="420" w:firstLineChars="200"/>
              <w:jc w:val="center"/>
            </w:pPr>
          </w:p>
          <w:p w14:paraId="0088FB1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C12B2F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5E5487F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C4D40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A8CA077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3B21E0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6AA2FAF"/>
    <w:rsid w:val="694C6B38"/>
    <w:rsid w:val="69E20F69"/>
    <w:rsid w:val="6A3A0AEC"/>
    <w:rsid w:val="6A6672DD"/>
    <w:rsid w:val="6AF336D1"/>
    <w:rsid w:val="6C513776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1188</Words>
  <Characters>1214</Characters>
  <Lines>0</Lines>
  <Paragraphs>0</Paragraphs>
  <TotalTime>0</TotalTime>
  <ScaleCrop>false</ScaleCrop>
  <LinksUpToDate>false</LinksUpToDate>
  <CharactersWithSpaces>1718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2025-01-13T06:20:32Z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0DD603DE58B94B9987738B8B71BACC6B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