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C1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F7BDC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C2B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77F6F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CBED2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0CE7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811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F56FF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0588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3618A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7B994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90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5DDF8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26EA1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FCCCBD">
            <w:pPr>
              <w:ind w:firstLine="420" w:firstLineChars="200"/>
              <w:jc w:val="center"/>
            </w:pPr>
          </w:p>
          <w:p w14:paraId="3A58963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主要负责人:于红</w:t>
            </w:r>
          </w:p>
          <w:p w14:paraId="40CD56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2025年1月11日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特级动火1处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临时用电3处、高处作业4处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吊装作业2处、动土作业1处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5年1月11日</w:t>
            </w:r>
          </w:p>
        </w:tc>
      </w:tr>
      <w:tr w14:paraId="2815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6324E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E81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F687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E0631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710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54B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1ED09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1ED5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F244B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5D812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B0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B3791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E830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F086B26">
            <w:pPr>
              <w:ind w:firstLine="420" w:firstLineChars="200"/>
              <w:jc w:val="center"/>
            </w:pPr>
          </w:p>
          <w:p w14:paraId="7C12A06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050BB9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FB9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DB2B4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D61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E22E3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12149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236D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496CF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200A3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2EC55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5E6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265445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6C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6684C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4091A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7694B1">
            <w:pPr>
              <w:ind w:firstLine="420" w:firstLineChars="200"/>
              <w:jc w:val="center"/>
            </w:pPr>
          </w:p>
          <w:p w14:paraId="1C909E3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C2686D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582888"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057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572CC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DD5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376C5A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D6BF8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F7DAE7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BA1B81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284511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033AA1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4C8554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0AA179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0C0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438265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5EC59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C183D6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98AD6A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10F4DF1"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682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B79D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1ED2A31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88F03F4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2025-01-13T06:15:05Z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182568F638754174BEBC73BEA44EDD15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