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378F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D1E304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AA3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56D686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4C175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F91D9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4AEB7A76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528E26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DB0784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A398A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8F1112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835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540EF0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D39938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4070BE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1D0C9A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临时用电5处、高处作业5处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吊装作业1处，断路作业1处，动土作业1处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276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C5DA1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4CD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FA47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5EAA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B522F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216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E1CD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26F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01A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395EF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22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BB8BB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DDC07F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CFAA62">
            <w:pPr>
              <w:ind w:firstLine="420" w:firstLineChars="200"/>
              <w:jc w:val="center"/>
            </w:pPr>
          </w:p>
          <w:p w14:paraId="025C9A8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8BB1E2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2025年1月10日</w:t>
            </w:r>
          </w:p>
        </w:tc>
      </w:tr>
      <w:tr w14:paraId="62B7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F051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BAC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2D9D2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0037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785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5293A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F399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4C203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7306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1C37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CF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B8A1AE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45D5D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DB624B">
            <w:pPr>
              <w:ind w:firstLine="420" w:firstLineChars="200"/>
              <w:jc w:val="center"/>
            </w:pPr>
          </w:p>
          <w:p w14:paraId="7929FC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FB6DFA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E50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6507B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D10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5D563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083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E6E7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F0FAC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0E3F2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EA073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61126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903B69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FC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EA779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02F85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BC69D2">
            <w:pPr>
              <w:ind w:firstLine="420" w:firstLineChars="200"/>
              <w:jc w:val="center"/>
            </w:pPr>
          </w:p>
          <w:p w14:paraId="653F73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A5EACF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D73D7F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DEA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DAA94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8F66D0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50A3FC2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1449</Characters>
  <Lines>0</Lines>
  <Paragraphs>0</Paragraphs>
  <TotalTime>0</TotalTime>
  <ScaleCrop>false</ScaleCrop>
  <LinksUpToDate>false</LinksUpToDate>
  <CharactersWithSpaces>2027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2025-01-10T07:24:46Z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00ACA271501945E5A1E8D83900B0EE46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