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临时用电4处、高处作业2处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8E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4AA93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3E8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A5C77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A972D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5025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7A6D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2C31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A07A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7DDB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A0E4E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10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1BA27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5ED32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2DCDFD">
            <w:pPr>
              <w:ind w:firstLine="420" w:firstLineChars="200"/>
              <w:jc w:val="center"/>
            </w:pPr>
          </w:p>
          <w:p w14:paraId="5C22D7A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26FDB8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5CC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B6DBC6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AA3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565A37B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547EA7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8ECC6A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17CF23E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F8EE66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D2EB82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4A8950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4275D3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BFE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2E3E2B4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56F3FF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DC9F81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298BE5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A3A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B168B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B06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1CB58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92A98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D1649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6550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EED7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71C8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005EA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BCCF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F3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CFBB7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3AAB83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A8048B">
            <w:pPr>
              <w:ind w:firstLine="420" w:firstLineChars="200"/>
              <w:jc w:val="center"/>
            </w:pPr>
          </w:p>
          <w:p w14:paraId="6754D70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605D78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2025年1月9日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498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613DF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17D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561C7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52CCC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E3B3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56664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EFA7D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66C78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8987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0D37C5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89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7E12E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10196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8E1A5D">
            <w:pPr>
              <w:ind w:firstLine="420" w:firstLineChars="200"/>
              <w:jc w:val="center"/>
            </w:pPr>
          </w:p>
          <w:p w14:paraId="2C748E8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B8A3DF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4B32C9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330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7451F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8F47E1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3CE2B8A"/>
    <w:rsid w:val="35AB7B1B"/>
    <w:rsid w:val="3645049D"/>
    <w:rsid w:val="374B1674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1419</Words>
  <Characters>1444</Characters>
  <Lines>0</Lines>
  <Paragraphs>0</Paragraphs>
  <TotalTime>0</TotalTime>
  <ScaleCrop>false</ScaleCrop>
  <LinksUpToDate>false</LinksUpToDate>
  <CharactersWithSpaces>2022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2025-01-10T07:22:17Z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